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A9420E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FC53F6">
        <w:rPr>
          <w:rFonts w:ascii="Calibri" w:hAnsi="Calibri" w:cs="Arial"/>
          <w:b/>
          <w:sz w:val="32"/>
          <w:szCs w:val="32"/>
        </w:rPr>
        <w:t>SVEUČILIŠTE</w:t>
      </w:r>
      <w:r w:rsidR="00CB7B26" w:rsidRPr="00FC53F6">
        <w:rPr>
          <w:rFonts w:ascii="Calibri" w:hAnsi="Calibri" w:cs="Arial"/>
          <w:b/>
          <w:sz w:val="32"/>
          <w:szCs w:val="32"/>
        </w:rPr>
        <w:t xml:space="preserve"> JURJA DOBRILE U PULI</w:t>
      </w:r>
    </w:p>
    <w:p w:rsidR="00CB7B26" w:rsidRPr="00FC53F6" w:rsidRDefault="00183C03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FC53F6">
        <w:rPr>
          <w:rFonts w:ascii="Calibri" w:hAnsi="Calibri" w:cs="Arial"/>
          <w:b/>
          <w:sz w:val="32"/>
          <w:szCs w:val="32"/>
        </w:rPr>
        <w:t>(IME SASTAVNICE)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B8549E" w:rsidP="00CB7B2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noProof/>
          <w:lang w:val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7.25pt;width:165.7pt;height:163.55pt;z-index:1;mso-position-horizontal:center">
            <v:imagedata r:id="rId8" o:title=""/>
            <w10:wrap type="square"/>
          </v:shape>
          <o:OLEObject Type="Embed" ProgID="MSPhotoEd.3" ShapeID="_x0000_s1040" DrawAspect="Content" ObjectID="_1676184476" r:id="rId9"/>
        </w:objec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183C03" w:rsidP="00CB7B2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FC53F6">
        <w:rPr>
          <w:rFonts w:ascii="Calibri" w:hAnsi="Calibri" w:cs="Arial"/>
          <w:b/>
          <w:sz w:val="28"/>
          <w:szCs w:val="28"/>
          <w:lang w:val="nl-BE"/>
        </w:rPr>
        <w:t>ELABORAT STUDIJSKOG PROGRAMA</w:t>
      </w:r>
    </w:p>
    <w:p w:rsidR="00CB7B26" w:rsidRPr="00FC53F6" w:rsidRDefault="00CB7B26" w:rsidP="00CB7B2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FC53F6">
        <w:rPr>
          <w:rFonts w:ascii="Calibri" w:hAnsi="Calibri" w:cs="Arial"/>
          <w:b/>
          <w:sz w:val="28"/>
          <w:szCs w:val="28"/>
          <w:lang w:val="nl-BE"/>
        </w:rPr>
        <w:t>(naziv</w:t>
      </w:r>
      <w:r w:rsidR="00111BC7" w:rsidRPr="00FC53F6">
        <w:rPr>
          <w:rFonts w:ascii="Calibri" w:hAnsi="Calibri" w:cs="Arial"/>
          <w:b/>
          <w:sz w:val="28"/>
          <w:szCs w:val="28"/>
          <w:lang w:val="nl-BE"/>
        </w:rPr>
        <w:t xml:space="preserve"> studijskog programa</w:t>
      </w:r>
      <w:r w:rsidRPr="00FC53F6">
        <w:rPr>
          <w:rFonts w:ascii="Calibri" w:hAnsi="Calibri" w:cs="Arial"/>
          <w:b/>
          <w:sz w:val="28"/>
          <w:szCs w:val="28"/>
          <w:lang w:val="nl-BE"/>
        </w:rPr>
        <w:t>)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536101" w:rsidRPr="00FC53F6" w:rsidRDefault="00536101" w:rsidP="00536101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  <w:r w:rsidRPr="00FC53F6">
        <w:rPr>
          <w:rFonts w:ascii="Calibri" w:hAnsi="Calibri" w:cs="Arial"/>
          <w:lang w:val="nl-BE"/>
        </w:rPr>
        <w:t>U izradi sudjelovali: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ind w:right="-79"/>
        <w:jc w:val="center"/>
        <w:rPr>
          <w:rFonts w:ascii="Calibri" w:hAnsi="Calibri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FC53F6">
            <w:rPr>
              <w:rFonts w:ascii="Calibri" w:hAnsi="Calibri" w:cs="Arial"/>
              <w:b/>
              <w:sz w:val="26"/>
              <w:szCs w:val="26"/>
            </w:rPr>
            <w:t>Pula</w:t>
          </w:r>
        </w:smartTag>
      </w:smartTag>
      <w:r w:rsidRPr="00FC53F6">
        <w:rPr>
          <w:rFonts w:ascii="Calibri" w:hAnsi="Calibri" w:cs="Arial"/>
          <w:b/>
          <w:sz w:val="26"/>
          <w:szCs w:val="26"/>
        </w:rPr>
        <w:t>,</w:t>
      </w:r>
    </w:p>
    <w:p w:rsidR="00CB7B26" w:rsidRPr="00FC53F6" w:rsidRDefault="00CB7B26" w:rsidP="00984844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  <w:sectPr w:rsidR="00CB7B26" w:rsidRPr="00FC53F6" w:rsidSect="008502BD">
          <w:footerReference w:type="even" r:id="rId10"/>
          <w:footerReference w:type="default" r:id="rId11"/>
          <w:type w:val="continuous"/>
          <w:pgSz w:w="11906" w:h="16838"/>
          <w:pgMar w:top="720" w:right="1077" w:bottom="1080" w:left="1077" w:header="720" w:footer="720" w:gutter="0"/>
          <w:cols w:space="720"/>
          <w:docGrid w:linePitch="360"/>
        </w:sectPr>
      </w:pPr>
    </w:p>
    <w:p w:rsidR="007853D7" w:rsidRPr="00FC53F6" w:rsidRDefault="00984844" w:rsidP="00984844">
      <w:pPr>
        <w:pStyle w:val="Heading2"/>
        <w:ind w:left="-193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FC53F6">
        <w:rPr>
          <w:rFonts w:ascii="Calibri" w:hAnsi="Calibri" w:cs="Arial"/>
          <w:sz w:val="26"/>
          <w:szCs w:val="26"/>
          <w:lang w:val="hr-HR"/>
        </w:rPr>
        <w:lastRenderedPageBreak/>
        <w:t xml:space="preserve">I. </w:t>
      </w:r>
      <w:r w:rsidR="0074546D" w:rsidRPr="00FC53F6">
        <w:rPr>
          <w:rFonts w:ascii="Calibri" w:hAnsi="Calibri" w:cs="Arial"/>
          <w:color w:val="000000"/>
          <w:sz w:val="26"/>
          <w:szCs w:val="26"/>
          <w:lang w:val="hr-HR"/>
        </w:rPr>
        <w:t>OPĆENITO O STUDIJSKOM PROGRAMU</w:t>
      </w:r>
    </w:p>
    <w:p w:rsidR="00984844" w:rsidRPr="00FC53F6" w:rsidRDefault="00984844" w:rsidP="00984844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21"/>
        <w:gridCol w:w="1663"/>
        <w:gridCol w:w="1661"/>
        <w:gridCol w:w="3323"/>
      </w:tblGrid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1074F5" w:rsidP="00705838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  <w:r w:rsidR="008502BD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.1. </w:t>
            </w:r>
            <w:r w:rsidR="00885AE3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studijskog programa</w:t>
            </w:r>
          </w:p>
        </w:tc>
      </w:tr>
      <w:tr w:rsidR="008E6A5E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E6A5E" w:rsidRPr="00FC53F6" w:rsidRDefault="008E6A5E" w:rsidP="008E6A5E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1074F5" w:rsidP="005F5862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</w:t>
            </w:r>
            <w:r w:rsidR="005F5862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.2.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Tip studijskog programa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1.3. Razina studijskog programa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1666" w:type="pct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1.3.1. HKO</w:t>
            </w:r>
          </w:p>
        </w:tc>
        <w:tc>
          <w:tcPr>
            <w:tcW w:w="1667" w:type="pct"/>
            <w:gridSpan w:val="2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1.3.2. EQF</w:t>
            </w:r>
          </w:p>
        </w:tc>
        <w:tc>
          <w:tcPr>
            <w:tcW w:w="1667" w:type="pct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1.3.3. QF-EHEA</w:t>
            </w:r>
          </w:p>
        </w:tc>
      </w:tr>
      <w:tr w:rsidR="009F5BCA" w:rsidRPr="000E506E" w:rsidTr="009F5BCA">
        <w:trPr>
          <w:trHeight w:val="432"/>
          <w:jc w:val="center"/>
        </w:trPr>
        <w:tc>
          <w:tcPr>
            <w:tcW w:w="1666" w:type="pct"/>
            <w:vAlign w:val="center"/>
          </w:tcPr>
          <w:p w:rsidR="009F5BCA" w:rsidRPr="000E506E" w:rsidRDefault="009F5BCA" w:rsidP="00BF47AC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1667" w:type="pct"/>
            <w:gridSpan w:val="2"/>
            <w:vAlign w:val="center"/>
          </w:tcPr>
          <w:p w:rsidR="009F5BCA" w:rsidRPr="000E506E" w:rsidRDefault="009F5BCA" w:rsidP="00BF47AC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667" w:type="pct"/>
            <w:vAlign w:val="center"/>
          </w:tcPr>
          <w:p w:rsidR="009F5BCA" w:rsidRPr="000E506E" w:rsidRDefault="009F5BCA" w:rsidP="00BF47AC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 Područje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polje/</w:t>
            </w: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grana studijskog programa (znanstveno/umjetničko)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2500" w:type="pct"/>
            <w:gridSpan w:val="2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1.4.1. RH</w:t>
            </w:r>
          </w:p>
        </w:tc>
        <w:tc>
          <w:tcPr>
            <w:tcW w:w="2500" w:type="pct"/>
            <w:gridSpan w:val="2"/>
            <w:shd w:val="clear" w:color="auto" w:fill="33CC33"/>
            <w:vAlign w:val="center"/>
          </w:tcPr>
          <w:p w:rsidR="00754918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1.4.2. ISCED-F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2500" w:type="pct"/>
            <w:gridSpan w:val="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0" w:type="pct"/>
            <w:gridSpan w:val="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1074F5" w:rsidP="001074F5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1.5</w:t>
            </w:r>
            <w:r w:rsidR="008502B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Nositelj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 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85AE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1074F5" w:rsidP="001074F5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1.6. </w:t>
            </w:r>
            <w:r w:rsidR="00536101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Izvođač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85AE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1.7.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Način izvedbe studija (u punom opterećenju; u djelomičnom opterećenju; studij na daljinu)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1.8</w:t>
            </w: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Trajanje studijskog programa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885AE3" w:rsidRPr="00FC53F6" w:rsidRDefault="00754918" w:rsidP="00C722EB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1.9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C722EB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inimalni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broj </w:t>
            </w:r>
            <w:r w:rsidR="00C722EB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ECTS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bodova potrebnih da bi student završio studijski program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A9420E" w:rsidRPr="00FC53F6" w:rsidTr="008B779F">
        <w:trPr>
          <w:trHeight w:val="432"/>
          <w:jc w:val="center"/>
        </w:trPr>
        <w:tc>
          <w:tcPr>
            <w:tcW w:w="5000" w:type="pct"/>
            <w:gridSpan w:val="4"/>
            <w:shd w:val="clear" w:color="auto" w:fill="33CC33"/>
            <w:vAlign w:val="center"/>
          </w:tcPr>
          <w:p w:rsidR="00A9420E" w:rsidRPr="00FC53F6" w:rsidRDefault="00754918" w:rsidP="00536101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1.10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A9420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Akademski/stručni naziv/stupanj koji se stječe završetkom studija i razina kvalifikacije</w:t>
            </w:r>
          </w:p>
        </w:tc>
      </w:tr>
      <w:tr w:rsidR="00A9420E" w:rsidRPr="00FC53F6" w:rsidTr="00536101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A9420E" w:rsidRPr="00FC53F6" w:rsidRDefault="00A9420E" w:rsidP="00536101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74546D" w:rsidRPr="00FC53F6" w:rsidRDefault="0074546D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FC53F6" w:rsidRDefault="00754918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1.11</w:t>
            </w:r>
            <w:r w:rsidR="001074F5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Predviđeni ishodi učenja studijskog programa</w:t>
            </w:r>
            <w:r w:rsidR="00331514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i kompetencije koje se stječu završetkom studijskog programa </w:t>
            </w:r>
          </w:p>
        </w:tc>
      </w:tr>
      <w:tr w:rsidR="00B8549E" w:rsidRPr="00FC53F6" w:rsidTr="00B8549E">
        <w:trPr>
          <w:trHeight w:val="432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B8549E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 w:rsidRPr="00B8549E">
              <w:rPr>
                <w:rFonts w:ascii="Calibri" w:hAnsi="Calibri" w:cs="Arial"/>
                <w:color w:val="000000"/>
                <w:sz w:val="22"/>
                <w:szCs w:val="20"/>
                <w:lang w:val="hr-HR"/>
              </w:rPr>
              <w:lastRenderedPageBreak/>
              <w:t>1.11.1 Matrica ishoda učenja</w:t>
            </w:r>
            <w:r w:rsidR="00DE4C69">
              <w:rPr>
                <w:rFonts w:ascii="Calibri" w:hAnsi="Calibri" w:cs="Arial"/>
                <w:color w:val="000000"/>
                <w:sz w:val="22"/>
                <w:szCs w:val="20"/>
                <w:lang w:val="hr-HR"/>
              </w:rPr>
              <w:t xml:space="preserve"> </w:t>
            </w:r>
            <w:r w:rsidR="00DE4C69" w:rsidRPr="00DE4C69">
              <w:rPr>
                <w:rFonts w:ascii="Calibri" w:hAnsi="Calibri" w:cs="Arial"/>
                <w:b w:val="0"/>
                <w:color w:val="000000"/>
                <w:sz w:val="22"/>
                <w:szCs w:val="20"/>
                <w:lang w:val="hr-HR"/>
              </w:rPr>
              <w:t>(u polje označiti X koji predmet ostvaruje ishod učenja studija)</w:t>
            </w:r>
          </w:p>
        </w:tc>
      </w:tr>
      <w:tr w:rsidR="00B8549E" w:rsidRPr="00FC53F6" w:rsidTr="00B8549E">
        <w:trPr>
          <w:trHeight w:val="432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2"/>
              <w:gridCol w:w="837"/>
              <w:gridCol w:w="837"/>
              <w:gridCol w:w="837"/>
              <w:gridCol w:w="837"/>
              <w:gridCol w:w="837"/>
              <w:gridCol w:w="837"/>
              <w:gridCol w:w="837"/>
              <w:gridCol w:w="838"/>
              <w:gridCol w:w="853"/>
            </w:tblGrid>
            <w:tr w:rsidR="00B8549E" w:rsidTr="00943DF3">
              <w:tc>
                <w:tcPr>
                  <w:tcW w:w="1512" w:type="dxa"/>
                  <w:vMerge w:val="restart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7550" w:type="dxa"/>
                  <w:gridSpan w:val="9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Cambria" w:hAnsi="Cambria"/>
                      <w:b/>
                    </w:rPr>
                  </w:pPr>
                  <w:proofErr w:type="spellStart"/>
                  <w:r w:rsidRPr="00943DF3">
                    <w:rPr>
                      <w:rFonts w:ascii="Cambria" w:hAnsi="Cambria"/>
                      <w:b/>
                    </w:rPr>
                    <w:t>Ishodi</w:t>
                  </w:r>
                  <w:proofErr w:type="spellEnd"/>
                  <w:r w:rsidRPr="00943DF3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943DF3">
                    <w:rPr>
                      <w:rFonts w:ascii="Cambria" w:hAnsi="Cambria"/>
                      <w:b/>
                    </w:rPr>
                    <w:t>programa</w:t>
                  </w:r>
                  <w:proofErr w:type="spellEnd"/>
                  <w:r w:rsidRPr="00943DF3">
                    <w:rPr>
                      <w:rFonts w:ascii="Cambria" w:hAnsi="Cambria"/>
                      <w:b/>
                    </w:rPr>
                    <w:t xml:space="preserve"> (</w:t>
                  </w:r>
                  <w:proofErr w:type="spellStart"/>
                  <w:r w:rsidRPr="00943DF3">
                    <w:rPr>
                      <w:rFonts w:ascii="Cambria" w:hAnsi="Cambria"/>
                      <w:b/>
                    </w:rPr>
                    <w:t>ishode</w:t>
                  </w:r>
                  <w:proofErr w:type="spellEnd"/>
                  <w:r w:rsidRPr="00943DF3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943DF3">
                    <w:rPr>
                      <w:rFonts w:ascii="Cambria" w:hAnsi="Cambria"/>
                      <w:b/>
                    </w:rPr>
                    <w:t>numerirati</w:t>
                  </w:r>
                  <w:proofErr w:type="spellEnd"/>
                  <w:r w:rsidRPr="00943DF3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943DF3">
                    <w:rPr>
                      <w:rFonts w:ascii="Cambria" w:hAnsi="Cambria"/>
                      <w:b/>
                    </w:rPr>
                    <w:t>i</w:t>
                  </w:r>
                  <w:proofErr w:type="spellEnd"/>
                  <w:r w:rsidRPr="00943DF3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943DF3">
                    <w:rPr>
                      <w:rFonts w:ascii="Cambria" w:hAnsi="Cambria"/>
                      <w:b/>
                    </w:rPr>
                    <w:t>navesti</w:t>
                  </w:r>
                  <w:proofErr w:type="spellEnd"/>
                  <w:r w:rsidRPr="00943DF3">
                    <w:rPr>
                      <w:rFonts w:ascii="Cambria" w:hAnsi="Cambria"/>
                      <w:b/>
                    </w:rPr>
                    <w:t xml:space="preserve"> gore</w:t>
                  </w:r>
                  <w:r w:rsidR="00DE4C69" w:rsidRPr="00943DF3">
                    <w:rPr>
                      <w:rFonts w:ascii="Cambria" w:hAnsi="Cambria"/>
                      <w:b/>
                    </w:rPr>
                    <w:t xml:space="preserve"> pod 1.11.</w:t>
                  </w:r>
                  <w:bookmarkStart w:id="0" w:name="_GoBack"/>
                  <w:bookmarkEnd w:id="0"/>
                  <w:r w:rsidRPr="00943DF3">
                    <w:rPr>
                      <w:rFonts w:ascii="Cambria" w:hAnsi="Cambria"/>
                      <w:b/>
                    </w:rPr>
                    <w:t>)</w:t>
                  </w:r>
                </w:p>
              </w:tc>
            </w:tr>
            <w:tr w:rsidR="00943DF3" w:rsidTr="00943DF3">
              <w:tc>
                <w:tcPr>
                  <w:tcW w:w="1512" w:type="dxa"/>
                  <w:vMerge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>2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>3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>4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>5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>6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>7</w:t>
                  </w:r>
                </w:p>
              </w:tc>
              <w:tc>
                <w:tcPr>
                  <w:tcW w:w="838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>8</w:t>
                  </w:r>
                </w:p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r w:rsidRPr="00943DF3">
                    <w:rPr>
                      <w:rFonts w:ascii="Cambria" w:hAnsi="Cambria"/>
                    </w:rPr>
                    <w:t xml:space="preserve">9 </w:t>
                  </w:r>
                  <w:proofErr w:type="spellStart"/>
                  <w:r w:rsidRPr="00943DF3">
                    <w:rPr>
                      <w:rFonts w:ascii="Cambria" w:hAnsi="Cambria"/>
                    </w:rPr>
                    <w:t>itd</w:t>
                  </w:r>
                  <w:proofErr w:type="spellEnd"/>
                </w:p>
              </w:tc>
            </w:tr>
            <w:tr w:rsidR="00943DF3" w:rsidTr="00943DF3">
              <w:tc>
                <w:tcPr>
                  <w:tcW w:w="1512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43DF3">
                    <w:rPr>
                      <w:rFonts w:ascii="Cambria" w:hAnsi="Cambria"/>
                    </w:rPr>
                    <w:t>Predmet</w:t>
                  </w:r>
                  <w:proofErr w:type="spellEnd"/>
                  <w:r w:rsidRPr="00943DF3">
                    <w:rPr>
                      <w:rFonts w:ascii="Cambria" w:hAnsi="Cambria"/>
                    </w:rPr>
                    <w:t xml:space="preserve"> 1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943DF3" w:rsidTr="00943DF3">
              <w:tc>
                <w:tcPr>
                  <w:tcW w:w="1512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43DF3">
                    <w:rPr>
                      <w:rFonts w:ascii="Cambria" w:hAnsi="Cambria"/>
                    </w:rPr>
                    <w:t>Predmet</w:t>
                  </w:r>
                  <w:proofErr w:type="spellEnd"/>
                  <w:r w:rsidRPr="00943DF3">
                    <w:rPr>
                      <w:rFonts w:ascii="Cambria" w:hAnsi="Cambria"/>
                    </w:rPr>
                    <w:t xml:space="preserve"> 2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943DF3" w:rsidTr="00943DF3">
              <w:tc>
                <w:tcPr>
                  <w:tcW w:w="1512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43DF3">
                    <w:rPr>
                      <w:rFonts w:ascii="Cambria" w:hAnsi="Cambria"/>
                    </w:rPr>
                    <w:t>Predmet</w:t>
                  </w:r>
                  <w:proofErr w:type="spellEnd"/>
                  <w:r w:rsidRPr="00943DF3">
                    <w:rPr>
                      <w:rFonts w:ascii="Cambria" w:hAnsi="Cambria"/>
                    </w:rPr>
                    <w:t xml:space="preserve"> 3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943DF3" w:rsidTr="00943DF3">
              <w:tc>
                <w:tcPr>
                  <w:tcW w:w="1512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43DF3">
                    <w:rPr>
                      <w:rFonts w:ascii="Cambria" w:hAnsi="Cambria"/>
                    </w:rPr>
                    <w:t>Predmet</w:t>
                  </w:r>
                  <w:proofErr w:type="spellEnd"/>
                  <w:r w:rsidRPr="00943DF3">
                    <w:rPr>
                      <w:rFonts w:ascii="Cambria" w:hAnsi="Cambria"/>
                    </w:rPr>
                    <w:t xml:space="preserve"> ……</w:t>
                  </w: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943DF3" w:rsidTr="00943DF3">
              <w:tc>
                <w:tcPr>
                  <w:tcW w:w="1512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943DF3" w:rsidTr="00943DF3">
              <w:tc>
                <w:tcPr>
                  <w:tcW w:w="1512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Default="00B8549E" w:rsidP="00B8549E"/>
              </w:tc>
              <w:tc>
                <w:tcPr>
                  <w:tcW w:w="837" w:type="dxa"/>
                  <w:shd w:val="clear" w:color="auto" w:fill="auto"/>
                </w:tcPr>
                <w:p w:rsidR="00B8549E" w:rsidRDefault="00B8549E" w:rsidP="00B8549E"/>
              </w:tc>
              <w:tc>
                <w:tcPr>
                  <w:tcW w:w="837" w:type="dxa"/>
                  <w:shd w:val="clear" w:color="auto" w:fill="auto"/>
                </w:tcPr>
                <w:p w:rsidR="00B8549E" w:rsidRDefault="00B8549E" w:rsidP="00B8549E"/>
              </w:tc>
              <w:tc>
                <w:tcPr>
                  <w:tcW w:w="837" w:type="dxa"/>
                  <w:shd w:val="clear" w:color="auto" w:fill="auto"/>
                </w:tcPr>
                <w:p w:rsidR="00B8549E" w:rsidRDefault="00B8549E" w:rsidP="00B8549E"/>
              </w:tc>
              <w:tc>
                <w:tcPr>
                  <w:tcW w:w="838" w:type="dxa"/>
                  <w:shd w:val="clear" w:color="auto" w:fill="auto"/>
                </w:tcPr>
                <w:p w:rsidR="00B8549E" w:rsidRDefault="00B8549E" w:rsidP="00B8549E"/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943DF3" w:rsidTr="00943DF3">
              <w:tc>
                <w:tcPr>
                  <w:tcW w:w="1512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943DF3" w:rsidTr="00943DF3">
              <w:tc>
                <w:tcPr>
                  <w:tcW w:w="1512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  <w:proofErr w:type="spellStart"/>
                  <w:r w:rsidRPr="00943DF3">
                    <w:rPr>
                      <w:rFonts w:ascii="Cambria" w:hAnsi="Cambria"/>
                    </w:rPr>
                    <w:t>Obrana</w:t>
                  </w:r>
                  <w:proofErr w:type="spellEnd"/>
                  <w:r w:rsidRPr="00943DF3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43DF3">
                    <w:rPr>
                      <w:rFonts w:ascii="Cambria" w:hAnsi="Cambria"/>
                    </w:rPr>
                    <w:t>završnog</w:t>
                  </w:r>
                  <w:proofErr w:type="spellEnd"/>
                  <w:r w:rsidRPr="00943DF3">
                    <w:rPr>
                      <w:rFonts w:ascii="Cambria" w:hAnsi="Cambria"/>
                    </w:rPr>
                    <w:t xml:space="preserve"> /</w:t>
                  </w:r>
                  <w:proofErr w:type="spellStart"/>
                  <w:r w:rsidRPr="00943DF3">
                    <w:rPr>
                      <w:rFonts w:ascii="Cambria" w:hAnsi="Cambria"/>
                    </w:rPr>
                    <w:t>diplomskog</w:t>
                  </w:r>
                  <w:proofErr w:type="spellEnd"/>
                  <w:r w:rsidRPr="00943DF3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943DF3">
                    <w:rPr>
                      <w:rFonts w:ascii="Cambria" w:hAnsi="Cambria"/>
                    </w:rPr>
                    <w:t>rada</w:t>
                  </w:r>
                  <w:proofErr w:type="spellEnd"/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7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</w:tcPr>
                <w:p w:rsidR="00B8549E" w:rsidRPr="00943DF3" w:rsidRDefault="00B8549E" w:rsidP="00943DF3">
                  <w:pPr>
                    <w:pStyle w:val="ListParagraph"/>
                    <w:spacing w:after="0"/>
                    <w:ind w:left="0"/>
                    <w:jc w:val="both"/>
                    <w:rPr>
                      <w:rFonts w:ascii="Cambria" w:hAnsi="Cambria"/>
                    </w:rPr>
                  </w:pPr>
                </w:p>
              </w:tc>
            </w:tr>
          </w:tbl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9B1DEE" w:rsidRPr="00FC53F6" w:rsidRDefault="009B1DEE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FA1309" w:rsidRPr="00FC53F6" w:rsidTr="008B779F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33"/>
            <w:vAlign w:val="center"/>
          </w:tcPr>
          <w:p w:rsidR="00FA1309" w:rsidRPr="00FC53F6" w:rsidRDefault="00754918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1.12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Uvjeti upisa na studij i selekcijski postupak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309" w:rsidRPr="00FC53F6" w:rsidRDefault="00FA1309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FA1309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754918" w:rsidP="00D041A2">
            <w:pPr>
              <w:pStyle w:val="BodyText"/>
              <w:tabs>
                <w:tab w:val="left" w:pos="399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1.13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Mehanizmi osiguranja vertikalne pokretljivosti studenata u nacionalnom i međunarodnom prostoru visokog obrazovanja</w:t>
            </w:r>
          </w:p>
        </w:tc>
      </w:tr>
      <w:tr w:rsidR="001074F5" w:rsidRPr="00FC53F6" w:rsidTr="005B2418">
        <w:trPr>
          <w:trHeight w:val="432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1074F5" w:rsidRPr="00FC53F6" w:rsidRDefault="001074F5" w:rsidP="00536101">
            <w:pPr>
              <w:pStyle w:val="BodyText"/>
              <w:tabs>
                <w:tab w:val="left" w:pos="399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5B2418">
        <w:trPr>
          <w:trHeight w:val="432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FA1309" w:rsidRPr="00FC53F6" w:rsidRDefault="00754918" w:rsidP="00536101">
            <w:pPr>
              <w:pStyle w:val="FieldText"/>
              <w:rPr>
                <w:rFonts w:ascii="Calibri" w:hAnsi="Calibri" w:cs="Arial"/>
                <w:b w:val="0"/>
                <w:sz w:val="21"/>
                <w:szCs w:val="21"/>
                <w:lang w:val="hr-HR"/>
              </w:rPr>
            </w:pPr>
            <w:r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>1.13</w:t>
            </w:r>
            <w:r w:rsidR="001074F5" w:rsidRPr="00FC53F6"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>.1.</w:t>
            </w:r>
            <w:r w:rsidR="00FA1309" w:rsidRPr="00FC53F6"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 xml:space="preserve"> S kojih je studija niže razine moguć upis na predloženi studijski program</w:t>
            </w:r>
            <w:r w:rsidR="00FA1309" w:rsidRPr="00FC53F6">
              <w:rPr>
                <w:rFonts w:ascii="Calibri" w:hAnsi="Calibri" w:cs="Arial"/>
                <w:b w:val="0"/>
                <w:color w:val="000000"/>
                <w:sz w:val="21"/>
                <w:szCs w:val="21"/>
                <w:lang w:val="hr-HR"/>
              </w:rPr>
              <w:t xml:space="preserve">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tabs>
                <w:tab w:val="num" w:pos="494"/>
                <w:tab w:val="left" w:pos="684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FA1309" w:rsidRPr="00FC53F6" w:rsidTr="005B2418">
        <w:trPr>
          <w:trHeight w:val="432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FA1309" w:rsidRPr="00FC53F6" w:rsidRDefault="00754918" w:rsidP="00536101">
            <w:pPr>
              <w:pStyle w:val="BodyText"/>
              <w:tabs>
                <w:tab w:val="left" w:pos="684"/>
                <w:tab w:val="num" w:pos="1800"/>
              </w:tabs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1.13</w:t>
            </w:r>
            <w:r w:rsidR="001074F5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.2.</w:t>
            </w:r>
            <w:r w:rsidR="00FA1309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 xml:space="preserve"> Mogućnost</w:t>
            </w:r>
            <w:r w:rsidR="001074F5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i</w:t>
            </w:r>
            <w:r w:rsidR="00FA1309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 xml:space="preserve"> nastavka studija na višoj razini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FA1309" w:rsidRPr="00FC53F6" w:rsidRDefault="00FA1309">
      <w:pPr>
        <w:rPr>
          <w:rFonts w:ascii="Calibri" w:hAnsi="Calibri" w:cs="Arial"/>
          <w:lang w:val="hr-HR"/>
        </w:rPr>
      </w:pPr>
    </w:p>
    <w:p w:rsidR="0074546D" w:rsidRPr="00FC53F6" w:rsidRDefault="0074546D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FC53F6" w:rsidRDefault="00501365" w:rsidP="00754918">
            <w:pPr>
              <w:pStyle w:val="BodyText"/>
              <w:ind w:left="399" w:hangingChars="181" w:hanging="399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</w:t>
            </w:r>
            <w:r w:rsidR="00754918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4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Usklađenost studijskog programa sa strateškim ciljevima Sveučilišta </w:t>
            </w:r>
          </w:p>
        </w:tc>
      </w:tr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FA1309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501365" w:rsidP="00536101">
            <w:pPr>
              <w:pStyle w:val="FieldText"/>
              <w:rPr>
                <w:rFonts w:ascii="Calibri" w:hAnsi="Calibri" w:cs="Arial"/>
                <w:sz w:val="22"/>
                <w:szCs w:val="22"/>
              </w:rPr>
            </w:pPr>
            <w:r w:rsidRPr="00FC53F6">
              <w:rPr>
                <w:rFonts w:ascii="Calibri" w:hAnsi="Calibri" w:cs="Arial"/>
                <w:sz w:val="22"/>
                <w:szCs w:val="22"/>
              </w:rPr>
              <w:t>1.1</w:t>
            </w:r>
            <w:r w:rsidR="00754918">
              <w:rPr>
                <w:rFonts w:ascii="Calibri" w:hAnsi="Calibri" w:cs="Arial"/>
                <w:sz w:val="22"/>
                <w:szCs w:val="22"/>
              </w:rPr>
              <w:t>5</w:t>
            </w:r>
            <w:r w:rsidR="001074F5" w:rsidRPr="00FC53F6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Opravdanost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izvođenja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studijskoga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programa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u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skladu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strateškim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dokumentom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4E0E12" w:rsidRPr="00FC53F6">
              <w:rPr>
                <w:rFonts w:ascii="Calibri" w:hAnsi="Calibri" w:cs="Arial"/>
                <w:sz w:val="22"/>
                <w:szCs w:val="22"/>
              </w:rPr>
              <w:t>m</w:t>
            </w:r>
            <w:r w:rsidR="00FA1309" w:rsidRPr="00FC53F6">
              <w:rPr>
                <w:rFonts w:ascii="Calibri" w:hAnsi="Calibri" w:cs="Arial"/>
                <w:sz w:val="22"/>
                <w:szCs w:val="22"/>
              </w:rPr>
              <w:t>reže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visokih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učilišta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studijskih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programa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u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Republici</w:t>
            </w:r>
            <w:proofErr w:type="spellEnd"/>
            <w:r w:rsidR="00FA1309"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A1309" w:rsidRPr="00FC53F6">
              <w:rPr>
                <w:rFonts w:ascii="Calibri" w:hAnsi="Calibri" w:cs="Arial"/>
                <w:sz w:val="22"/>
                <w:szCs w:val="22"/>
              </w:rPr>
              <w:t>Hrvatskoj</w:t>
            </w:r>
            <w:proofErr w:type="spellEnd"/>
            <w:r w:rsidR="00FA1309" w:rsidRPr="00FC53F6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"/>
            </w:r>
          </w:p>
          <w:p w:rsidR="004E0E12" w:rsidRPr="00FC53F6" w:rsidRDefault="004E0E12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</w:rPr>
              <w:t>(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osnovne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rezultate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studije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navesti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ovdje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, a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studiju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2"/>
                <w:szCs w:val="22"/>
              </w:rPr>
              <w:t>priložiti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996BE6" w:rsidRPr="00FC53F6">
              <w:rPr>
                <w:rFonts w:ascii="Calibri" w:hAnsi="Calibri" w:cs="Arial"/>
                <w:sz w:val="22"/>
                <w:szCs w:val="22"/>
              </w:rPr>
              <w:t>elaboratu</w:t>
            </w:r>
            <w:proofErr w:type="spellEnd"/>
            <w:r w:rsidRPr="00FC53F6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FC53F6" w:rsidRDefault="00754918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1.16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Usporedivost studijskog programa s kvalitetom srodnih akreditiranih studijskih programa u Hrvatskoj i u zemljama Europske unije</w:t>
            </w:r>
            <w:r w:rsidR="0074546D" w:rsidRPr="00FC53F6">
              <w:rPr>
                <w:rStyle w:val="FootnoteReference"/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footnoteReference w:id="2"/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(navesti i obrazložiti usporedivost dva programa, od kojih barem jedan iz EU, s programom koji se predlaže te navesti mrežne stranice programa)</w:t>
            </w:r>
          </w:p>
        </w:tc>
      </w:tr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4E0E12" w:rsidRPr="00FC53F6" w:rsidTr="00BF47AC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4E0E12" w:rsidRPr="00FC53F6" w:rsidRDefault="00754918" w:rsidP="00BF47AC">
            <w:pPr>
              <w:pStyle w:val="BodyText"/>
              <w:tabs>
                <w:tab w:val="num" w:pos="792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1.17</w:t>
            </w:r>
            <w:r w:rsidR="004E0E12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 Analiza zapošljivosti studenata po završetku studijskog programa koja uključuje profil zapošljivosti (poslove za koje je student osposobljen završetkom programa) i mišljenje triju organizacija vezanih za tržište rada</w:t>
            </w:r>
            <w:r w:rsidR="004E0E12" w:rsidRPr="00FC53F6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3"/>
            </w:r>
            <w:r w:rsidR="004E0E12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(primjerice: strukovnih udruga, poslodavaca i njihovih udruga, sindikata, javnih službi) o primjerenosti predviđenih ishoda učenja koji se stječu završetkom studija za potrebe tržišta rada</w:t>
            </w:r>
          </w:p>
        </w:tc>
      </w:tr>
      <w:tr w:rsidR="004E0E12" w:rsidRPr="00FC53F6" w:rsidTr="00BF47AC">
        <w:trPr>
          <w:trHeight w:val="432"/>
          <w:jc w:val="center"/>
        </w:trPr>
        <w:tc>
          <w:tcPr>
            <w:tcW w:w="5000" w:type="pct"/>
            <w:vAlign w:val="center"/>
          </w:tcPr>
          <w:p w:rsidR="004E0E12" w:rsidRPr="00FC53F6" w:rsidRDefault="004E0E12" w:rsidP="00BF47AC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4546D" w:rsidRPr="00FC53F6" w:rsidRDefault="0074546D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FC53F6" w:rsidTr="008B779F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74546D" w:rsidRPr="00FC53F6" w:rsidRDefault="00754918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1.18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Načini praćenja kvalitete i uspješnosti izvedbe studijskog programa</w:t>
            </w:r>
          </w:p>
        </w:tc>
      </w:tr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372181" w:rsidRPr="00FC53F6" w:rsidRDefault="00372181">
      <w:pPr>
        <w:rPr>
          <w:rFonts w:ascii="Calibri" w:hAnsi="Calibri" w:cs="Arial"/>
          <w:lang w:val="hr-HR"/>
        </w:rPr>
      </w:pPr>
    </w:p>
    <w:p w:rsidR="00FA1309" w:rsidRPr="00FC53F6" w:rsidRDefault="00FA1309">
      <w:pPr>
        <w:rPr>
          <w:rFonts w:ascii="Calibri" w:hAnsi="Calibri"/>
        </w:rPr>
      </w:pPr>
    </w:p>
    <w:p w:rsidR="00700782" w:rsidRPr="00FC53F6" w:rsidRDefault="00700782">
      <w:pPr>
        <w:rPr>
          <w:rFonts w:ascii="Calibri" w:hAnsi="Calibri" w:cs="Arial"/>
          <w:lang w:val="hr-HR"/>
        </w:rPr>
      </w:pPr>
    </w:p>
    <w:p w:rsidR="00700782" w:rsidRPr="00FC53F6" w:rsidRDefault="00700782">
      <w:pPr>
        <w:rPr>
          <w:rFonts w:ascii="Calibri" w:hAnsi="Calibri" w:cs="Arial"/>
          <w:lang w:val="hr-HR"/>
        </w:rPr>
      </w:pPr>
    </w:p>
    <w:p w:rsidR="0074546D" w:rsidRPr="00FC53F6" w:rsidRDefault="008B779F" w:rsidP="008B779F">
      <w:pPr>
        <w:jc w:val="center"/>
        <w:rPr>
          <w:rFonts w:ascii="Calibri" w:hAnsi="Calibri" w:cs="Arial"/>
          <w:b/>
          <w:lang w:val="hr-HR"/>
        </w:rPr>
      </w:pPr>
      <w:r w:rsidRPr="00FC53F6">
        <w:rPr>
          <w:rFonts w:ascii="Calibri" w:hAnsi="Calibri" w:cs="Arial"/>
          <w:lang w:val="hr-HR"/>
        </w:rPr>
        <w:br w:type="page"/>
      </w:r>
      <w:r w:rsidR="0074546D" w:rsidRPr="00FC53F6">
        <w:rPr>
          <w:rFonts w:ascii="Calibri" w:hAnsi="Calibri" w:cs="Arial"/>
          <w:b/>
          <w:lang w:val="hr-HR"/>
        </w:rPr>
        <w:lastRenderedPageBreak/>
        <w:t>II. SADRŽAJ STUDIJSKOG PROGRAMA</w:t>
      </w:r>
    </w:p>
    <w:p w:rsidR="00700782" w:rsidRPr="00FC53F6" w:rsidRDefault="00700782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8E6A5E" w:rsidRPr="00FC53F6" w:rsidTr="00701420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D238F6" w:rsidRPr="00FC53F6" w:rsidRDefault="00832A7F" w:rsidP="00CE2CA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2</w:t>
            </w:r>
            <w:r w:rsidR="00705838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1. 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Prikaz strukture studijskog programa s p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opis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om obveznih i izbornih predmeta i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brojem sati aktivne nastave potrebnih za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njihovu izvedbu te</w:t>
            </w:r>
            <w:r w:rsidR="00701420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brojem ECTS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bodova</w:t>
            </w:r>
          </w:p>
        </w:tc>
      </w:tr>
    </w:tbl>
    <w:p w:rsidR="001074F5" w:rsidRPr="00FC53F6" w:rsidRDefault="001074F5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B843E5" w:rsidRPr="00FC53F6" w:rsidTr="00705838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843E5" w:rsidRPr="00FC53F6" w:rsidRDefault="00B843E5" w:rsidP="001C7F17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B843E5" w:rsidRPr="00FC53F6" w:rsidTr="00705838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843E5" w:rsidRPr="00FC53F6" w:rsidRDefault="00B843E5" w:rsidP="001C7F17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832A7F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8B779F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8B779F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  <w:r w:rsidRPr="00FC53F6">
              <w:rPr>
                <w:rStyle w:val="FootnoteReference"/>
                <w:rFonts w:cs="Arial"/>
                <w:b/>
                <w:color w:val="000000"/>
                <w:sz w:val="16"/>
                <w:szCs w:val="16"/>
                <w:lang w:val="hr-HR"/>
              </w:rPr>
              <w:footnoteReference w:id="4"/>
            </w: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705838" w:rsidRPr="00FC53F6" w:rsidRDefault="00705838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DD4477" w:rsidRPr="00FC53F6" w:rsidRDefault="00DD4477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8B779F" w:rsidRPr="00FC53F6" w:rsidRDefault="008B779F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5"/>
        <w:gridCol w:w="552"/>
        <w:gridCol w:w="552"/>
        <w:gridCol w:w="552"/>
        <w:gridCol w:w="710"/>
        <w:gridCol w:w="931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8B779F" w:rsidRPr="00FC53F6" w:rsidRDefault="008B779F">
      <w:pPr>
        <w:rPr>
          <w:rFonts w:ascii="Calibri" w:hAnsi="Calibri"/>
        </w:rPr>
      </w:pPr>
    </w:p>
    <w:p w:rsidR="00913558" w:rsidRPr="00FC53F6" w:rsidRDefault="00913558">
      <w:pPr>
        <w:rPr>
          <w:rFonts w:ascii="Calibri" w:hAnsi="Calibri"/>
        </w:rPr>
      </w:pPr>
    </w:p>
    <w:p w:rsidR="00DD4477" w:rsidRPr="00FC53F6" w:rsidRDefault="00DD4477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33CC33"/>
        <w:tblLook w:val="0000" w:firstRow="0" w:lastRow="0" w:firstColumn="0" w:lastColumn="0" w:noHBand="0" w:noVBand="0"/>
      </w:tblPr>
      <w:tblGrid>
        <w:gridCol w:w="9968"/>
      </w:tblGrid>
      <w:tr w:rsidR="008E6D6A" w:rsidRPr="00FC53F6" w:rsidTr="00AD385B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E6D6A" w:rsidRPr="00FC53F6" w:rsidRDefault="00832A7F" w:rsidP="00DB419A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</w:t>
            </w:r>
            <w:r w:rsidR="009B5C41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</w:t>
            </w:r>
            <w:r w:rsidR="00705838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9B5C41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</w:t>
            </w:r>
            <w:r w:rsidR="008E6D6A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8E6D6A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Opis svakog predmeta</w:t>
            </w:r>
          </w:p>
        </w:tc>
      </w:tr>
    </w:tbl>
    <w:p w:rsidR="007B6308" w:rsidRPr="00FC53F6" w:rsidRDefault="007B6308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0"/>
        <w:gridCol w:w="2674"/>
        <w:gridCol w:w="105"/>
        <w:gridCol w:w="1169"/>
        <w:gridCol w:w="297"/>
        <w:gridCol w:w="471"/>
        <w:gridCol w:w="1087"/>
        <w:gridCol w:w="1417"/>
      </w:tblGrid>
      <w:tr w:rsidR="00EB54D3" w:rsidRPr="00FC53F6" w:rsidTr="00536101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AD385B">
            <w:pPr>
              <w:jc w:val="righ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Nastavnik/nastavnica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Suradnik/suradnica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(s poveznicom na mrežnu str.)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Obvezan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Izborni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Stručni</w:t>
            </w:r>
            <w:proofErr w:type="spellEnd"/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Preddiplomski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Diplomski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Integrirani</w:t>
            </w:r>
            <w:proofErr w:type="spellEnd"/>
          </w:p>
          <w:p w:rsidR="00AD385B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Poslijediplomski  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(briše se suvišno)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Ljetni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Zimski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Mjesto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Jezik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P – V – S   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Preduvjeti za upis i</w:t>
            </w:r>
            <w:r w:rsidR="00AD385B" w:rsidRPr="00FC53F6">
              <w:rPr>
                <w:rFonts w:ascii="Calibri" w:hAnsi="Calibri" w:cs="Arial"/>
                <w:sz w:val="20"/>
                <w:szCs w:val="20"/>
                <w:lang w:val="hr-HR"/>
              </w:rPr>
              <w:t>/ili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Planirane aktivnosti</w:t>
            </w:r>
            <w:r w:rsidRPr="00FC53F6">
              <w:rPr>
                <w:rFonts w:ascii="Calibri" w:hAnsi="Calibri" w:cs="Arial"/>
                <w:sz w:val="20"/>
                <w:szCs w:val="20"/>
              </w:rPr>
              <w:t>,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metode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učenja i poučavanja i načini vrednovanja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alternativno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stjecanje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navesti u studentskim obvezama</w:t>
            </w:r>
            <w:r w:rsidRPr="00FC53F6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Obveze</w:t>
            </w:r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</w:rPr>
              <w:t>(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brisati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nepotrebne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retke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Ishodi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(navodi se redni broj)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BC75FE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Maksimalni udio u ocjeni</w:t>
            </w:r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(%)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ohađanje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P, V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lab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terenska nastava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amostalni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zadatci (domaća zadaća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istraživanje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i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pismeni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crtanje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graf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sviranje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pjevanje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…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aktivnosti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učionične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izvanučionične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radionica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pismeni radovi (seminarski,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lastRenderedPageBreak/>
              <w:t>esej, prikaz, radni listići...)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lastRenderedPageBreak/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usmena izlaganja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k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olokvij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li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pismeni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ispit (usmeni, pismeni,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ko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n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cert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drugo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Dodatna pojašnjenja (kriteriji ocjenjivanja):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2A7F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Da položi kolegij, student/studentica mora</w:t>
            </w:r>
            <w:r w:rsidR="00832A7F" w:rsidRPr="00FC53F6">
              <w:rPr>
                <w:rFonts w:ascii="Calibri" w:hAnsi="Calibri" w:cs="Arial"/>
                <w:sz w:val="20"/>
                <w:szCs w:val="20"/>
                <w:lang w:val="hr-HR"/>
              </w:rPr>
              <w:t>: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2....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ILI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1.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2. ...</w:t>
            </w: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Rokovi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ispita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Ostale važne činjenice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vezane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uz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kolegij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536101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Obvezna: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Izborna: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Priručna:</w:t>
            </w:r>
          </w:p>
        </w:tc>
      </w:tr>
    </w:tbl>
    <w:p w:rsidR="00DE3ADF" w:rsidRPr="00FC53F6" w:rsidRDefault="00DE3ADF" w:rsidP="00DE3ADF">
      <w:pPr>
        <w:rPr>
          <w:rFonts w:ascii="Calibri" w:hAnsi="Calibri"/>
          <w:b/>
          <w:sz w:val="22"/>
          <w:szCs w:val="22"/>
        </w:rPr>
      </w:pPr>
    </w:p>
    <w:p w:rsidR="00DE3ADF" w:rsidRPr="00FC53F6" w:rsidRDefault="00DE3ADF" w:rsidP="00DE3ADF">
      <w:pPr>
        <w:rPr>
          <w:rFonts w:ascii="Calibri" w:hAnsi="Calibri"/>
          <w:b/>
          <w:sz w:val="22"/>
          <w:szCs w:val="22"/>
        </w:rPr>
      </w:pPr>
    </w:p>
    <w:p w:rsidR="00DE3ADF" w:rsidRPr="00FC53F6" w:rsidRDefault="00DE3ADF" w:rsidP="00DE3ADF">
      <w:pPr>
        <w:rPr>
          <w:rFonts w:ascii="Calibri" w:hAnsi="Calibri" w:cs="Arial"/>
          <w:b/>
          <w:sz w:val="22"/>
          <w:szCs w:val="22"/>
        </w:rPr>
      </w:pPr>
      <w:r w:rsidRPr="00FC53F6">
        <w:rPr>
          <w:rFonts w:ascii="Calibri" w:hAnsi="Calibri" w:cs="Arial"/>
          <w:b/>
          <w:sz w:val="22"/>
          <w:szCs w:val="22"/>
        </w:rPr>
        <w:t xml:space="preserve">PRILOG: </w:t>
      </w:r>
      <w:proofErr w:type="spellStart"/>
      <w:r w:rsidRPr="00FC53F6">
        <w:rPr>
          <w:rFonts w:ascii="Calibri" w:hAnsi="Calibri" w:cs="Arial"/>
          <w:b/>
          <w:sz w:val="22"/>
          <w:szCs w:val="22"/>
        </w:rPr>
        <w:t>Kalendar</w:t>
      </w:r>
      <w:proofErr w:type="spellEnd"/>
      <w:r w:rsidRPr="00FC53F6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FC53F6">
        <w:rPr>
          <w:rFonts w:ascii="Calibri" w:hAnsi="Calibri" w:cs="Arial"/>
          <w:b/>
          <w:sz w:val="22"/>
          <w:szCs w:val="22"/>
        </w:rPr>
        <w:t>nastave</w:t>
      </w:r>
      <w:proofErr w:type="spellEnd"/>
      <w:r w:rsidR="00701420" w:rsidRPr="00FC53F6">
        <w:rPr>
          <w:rStyle w:val="FootnoteReference"/>
          <w:rFonts w:ascii="Calibri" w:hAnsi="Calibri" w:cs="Arial"/>
          <w:b/>
          <w:sz w:val="22"/>
          <w:szCs w:val="22"/>
        </w:rPr>
        <w:footnoteReference w:id="5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8114"/>
      </w:tblGrid>
      <w:tr w:rsidR="00DE3ADF" w:rsidRPr="00FC53F6" w:rsidTr="00DE3ADF">
        <w:tc>
          <w:tcPr>
            <w:tcW w:w="930" w:type="pct"/>
            <w:shd w:val="clear" w:color="auto" w:fill="E6E6E6"/>
          </w:tcPr>
          <w:p w:rsidR="00DE3ADF" w:rsidRPr="00FC53F6" w:rsidRDefault="00DE3ADF" w:rsidP="00FB56C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C53F6">
              <w:rPr>
                <w:rFonts w:ascii="Calibri" w:hAnsi="Calibri" w:cs="Arial"/>
                <w:b/>
                <w:sz w:val="20"/>
                <w:szCs w:val="20"/>
              </w:rPr>
              <w:t xml:space="preserve">Br. </w:t>
            </w:r>
            <w:proofErr w:type="spellStart"/>
            <w:r w:rsidRPr="00FC53F6">
              <w:rPr>
                <w:rFonts w:ascii="Calibri" w:hAnsi="Calibri" w:cs="Arial"/>
                <w:b/>
                <w:sz w:val="20"/>
                <w:szCs w:val="20"/>
              </w:rPr>
              <w:t>nast</w:t>
            </w:r>
            <w:proofErr w:type="spellEnd"/>
            <w:r w:rsidRPr="00FC53F6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C53F6">
              <w:rPr>
                <w:rFonts w:ascii="Calibri" w:hAnsi="Calibri" w:cs="Arial"/>
                <w:b/>
                <w:sz w:val="20"/>
                <w:szCs w:val="20"/>
              </w:rPr>
              <w:t>cjelina</w:t>
            </w:r>
            <w:proofErr w:type="spellEnd"/>
          </w:p>
        </w:tc>
        <w:tc>
          <w:tcPr>
            <w:tcW w:w="4070" w:type="pct"/>
            <w:shd w:val="clear" w:color="auto" w:fill="E6E6E6"/>
          </w:tcPr>
          <w:p w:rsidR="00DE3ADF" w:rsidRPr="00FC53F6" w:rsidRDefault="00DE3ADF" w:rsidP="00FB56C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C53F6">
              <w:rPr>
                <w:rFonts w:ascii="Calibri" w:hAnsi="Calibri" w:cs="Arial"/>
                <w:b/>
                <w:sz w:val="20"/>
                <w:szCs w:val="20"/>
              </w:rPr>
              <w:t>TEME, ISHODI I LITERATURA</w:t>
            </w:r>
          </w:p>
        </w:tc>
      </w:tr>
      <w:tr w:rsidR="00DE3ADF" w:rsidRPr="00FC53F6" w:rsidTr="00DE3ADF">
        <w:trPr>
          <w:cantSplit/>
        </w:trPr>
        <w:tc>
          <w:tcPr>
            <w:tcW w:w="930" w:type="pct"/>
            <w:vMerge w:val="restart"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070" w:type="pct"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Sadržaj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1E2008" w:rsidRPr="00FC53F6">
              <w:rPr>
                <w:rFonts w:ascii="Calibri" w:hAnsi="Calibri" w:cs="Arial"/>
                <w:sz w:val="20"/>
                <w:szCs w:val="20"/>
              </w:rPr>
              <w:t>nastavna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1E2008" w:rsidRPr="00FC53F6">
              <w:rPr>
                <w:rFonts w:ascii="Calibri" w:hAnsi="Calibri" w:cs="Arial"/>
                <w:sz w:val="20"/>
                <w:szCs w:val="20"/>
              </w:rPr>
              <w:t>cjelina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>) 1</w:t>
            </w:r>
          </w:p>
        </w:tc>
      </w:tr>
      <w:tr w:rsidR="00DE3ADF" w:rsidRPr="00FC53F6" w:rsidTr="00DE3ADF">
        <w:trPr>
          <w:cantSplit/>
        </w:trPr>
        <w:tc>
          <w:tcPr>
            <w:tcW w:w="930" w:type="pct"/>
            <w:vMerge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Ishodi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učenja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 xml:space="preserve"> 1</w:t>
            </w:r>
          </w:p>
        </w:tc>
      </w:tr>
      <w:tr w:rsidR="00DE3ADF" w:rsidRPr="00FC53F6" w:rsidTr="00DE3ADF">
        <w:trPr>
          <w:cantSplit/>
        </w:trPr>
        <w:tc>
          <w:tcPr>
            <w:tcW w:w="930" w:type="pct"/>
            <w:vMerge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DE3ADF" w:rsidRPr="00FC53F6" w:rsidRDefault="00DE3ADF" w:rsidP="00FB56C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Literatura</w:t>
            </w:r>
            <w:proofErr w:type="spellEnd"/>
            <w:r w:rsidR="001E2008" w:rsidRPr="00FC53F6">
              <w:rPr>
                <w:rFonts w:ascii="Calibri" w:hAnsi="Calibri" w:cs="Arial"/>
                <w:sz w:val="20"/>
                <w:szCs w:val="20"/>
              </w:rPr>
              <w:t xml:space="preserve"> 1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070" w:type="pct"/>
          </w:tcPr>
          <w:p w:rsidR="001E2008" w:rsidRPr="00FC53F6" w:rsidRDefault="001E2008" w:rsidP="00651C3B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Sadržaj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nastavna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cjelina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) 2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651C3B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Ishodi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učenja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2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651C3B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Literatura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2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 xml:space="preserve">3. 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…</w:t>
            </w: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6.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 xml:space="preserve">8. 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11.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pStyle w:val="FootnoteText"/>
              <w:jc w:val="both"/>
              <w:rPr>
                <w:rFonts w:ascii="Calibri" w:hAnsi="Calibri" w:cs="Arial"/>
                <w:color w:val="FF660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12.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13.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  <w:lang w:val="fr-FR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14.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 w:val="restar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15.</w:t>
            </w: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2008" w:rsidRPr="00FC53F6" w:rsidTr="00DE3ADF">
        <w:trPr>
          <w:cantSplit/>
        </w:trPr>
        <w:tc>
          <w:tcPr>
            <w:tcW w:w="930" w:type="pct"/>
            <w:vMerge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70" w:type="pct"/>
          </w:tcPr>
          <w:p w:rsidR="001E2008" w:rsidRPr="00FC53F6" w:rsidRDefault="001E2008" w:rsidP="00FB56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E3ADF" w:rsidRPr="00FC53F6" w:rsidRDefault="00DE3ADF">
      <w:pPr>
        <w:rPr>
          <w:rFonts w:ascii="Calibri" w:hAnsi="Calibri"/>
        </w:rPr>
      </w:pPr>
    </w:p>
    <w:p w:rsidR="00DE3ADF" w:rsidRPr="00FC53F6" w:rsidRDefault="00DE3ADF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FA1309" w:rsidRPr="00FC53F6" w:rsidTr="00AD385B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832A7F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2.3.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Uvjeti upisa studenata u sljedeći semestar ili </w:t>
            </w:r>
            <w:proofErr w:type="spellStart"/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trimestar</w:t>
            </w:r>
            <w:proofErr w:type="spellEnd"/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odnosno sljedeću godinu studija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AD385B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33"/>
            <w:vAlign w:val="center"/>
          </w:tcPr>
          <w:p w:rsidR="008B779F" w:rsidRPr="00FC53F6" w:rsidRDefault="00832A7F" w:rsidP="00536101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2</w:t>
            </w:r>
            <w:r w:rsidR="008B779F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.4. Popis drugih studijskih programa iz kojih se mogu steći ECTS bodovi</w:t>
            </w:r>
          </w:p>
        </w:tc>
      </w:tr>
      <w:tr w:rsidR="008B779F" w:rsidRPr="00FC53F6" w:rsidTr="00536101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79F" w:rsidRPr="00FC53F6" w:rsidRDefault="008B779F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AD385B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832A7F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2.5.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Način završetka studija (uvjeti za odobrenje prijave završnog/diplomskog rada i/ili završnog/diplomskog ispita; izrada i opremanje završnog/ diplomskog rada; postupak vrednovanja završnog/diplomskog ispita te vrednovanja i obrane završnog/diplomskog rada i sl.)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AD385B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FA1309" w:rsidRPr="00FC53F6" w:rsidRDefault="00832A7F" w:rsidP="00536101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2.6.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Mogu li i pod kojim uvjetima studenti koji su prekinuli studij ili su izgubili pravo studiranja nastaviti studij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FA1309" w:rsidRPr="00FC53F6" w:rsidRDefault="00FA1309">
      <w:pPr>
        <w:rPr>
          <w:rFonts w:ascii="Calibri" w:hAnsi="Calibri"/>
        </w:rPr>
      </w:pPr>
    </w:p>
    <w:p w:rsidR="00DE3ADF" w:rsidRPr="00FC53F6" w:rsidRDefault="00DE3ADF">
      <w:pPr>
        <w:rPr>
          <w:rFonts w:ascii="Calibri" w:hAnsi="Calibri"/>
        </w:rPr>
      </w:pPr>
    </w:p>
    <w:p w:rsidR="00A07928" w:rsidRPr="00FC53F6" w:rsidRDefault="00A07928" w:rsidP="00065C42">
      <w:pPr>
        <w:rPr>
          <w:rFonts w:ascii="Calibri" w:hAnsi="Calibri" w:cs="Arial"/>
          <w:lang w:val="hr-HR"/>
        </w:rPr>
      </w:pPr>
    </w:p>
    <w:p w:rsidR="006A2E7A" w:rsidRPr="00FC53F6" w:rsidRDefault="006A2E7A" w:rsidP="00B66067">
      <w:pPr>
        <w:rPr>
          <w:rFonts w:ascii="Calibri" w:hAnsi="Calibri" w:cs="Arial"/>
          <w:lang w:val="hr-HR"/>
        </w:rPr>
      </w:pPr>
    </w:p>
    <w:p w:rsidR="009433AC" w:rsidRPr="00FC53F6" w:rsidRDefault="00DD4477" w:rsidP="00D238F6">
      <w:pPr>
        <w:pStyle w:val="Heading2"/>
        <w:ind w:left="0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br w:type="page"/>
      </w:r>
      <w:r w:rsidR="009433AC" w:rsidRPr="00FC53F6">
        <w:rPr>
          <w:rFonts w:ascii="Calibri" w:hAnsi="Calibri" w:cs="Arial"/>
          <w:sz w:val="26"/>
          <w:szCs w:val="26"/>
          <w:lang w:val="hr-HR"/>
        </w:rPr>
        <w:lastRenderedPageBreak/>
        <w:t>I</w:t>
      </w:r>
      <w:r w:rsidR="00501365" w:rsidRPr="00FC53F6">
        <w:rPr>
          <w:rFonts w:ascii="Calibri" w:hAnsi="Calibri" w:cs="Arial"/>
          <w:sz w:val="26"/>
          <w:szCs w:val="26"/>
          <w:lang w:val="hr-HR"/>
        </w:rPr>
        <w:t>I</w:t>
      </w:r>
      <w:r w:rsidR="0074546D" w:rsidRPr="00FC53F6">
        <w:rPr>
          <w:rFonts w:ascii="Calibri" w:hAnsi="Calibri" w:cs="Arial"/>
          <w:sz w:val="26"/>
          <w:szCs w:val="26"/>
          <w:lang w:val="hr-HR"/>
        </w:rPr>
        <w:t>I</w:t>
      </w:r>
      <w:r w:rsidR="009433AC" w:rsidRPr="00FC53F6">
        <w:rPr>
          <w:rFonts w:ascii="Calibri" w:hAnsi="Calibri" w:cs="Arial"/>
          <w:sz w:val="26"/>
          <w:szCs w:val="26"/>
          <w:lang w:val="hr-HR"/>
        </w:rPr>
        <w:t xml:space="preserve">. </w:t>
      </w:r>
      <w:r w:rsidR="002E65C2" w:rsidRPr="00FC53F6">
        <w:rPr>
          <w:rFonts w:ascii="Calibri" w:hAnsi="Calibri" w:cs="Arial"/>
          <w:sz w:val="26"/>
          <w:szCs w:val="26"/>
          <w:lang w:val="hr-HR"/>
        </w:rPr>
        <w:t>UVJETI</w:t>
      </w:r>
      <w:r w:rsidR="009433AC" w:rsidRPr="00FC53F6">
        <w:rPr>
          <w:rFonts w:ascii="Calibri" w:hAnsi="Calibri" w:cs="Arial"/>
          <w:sz w:val="26"/>
          <w:szCs w:val="26"/>
          <w:lang w:val="hr-HR"/>
        </w:rPr>
        <w:t xml:space="preserve"> ZA IZVOĐENJE STUDIJSKOG PROGRAMA</w:t>
      </w:r>
    </w:p>
    <w:p w:rsidR="009433AC" w:rsidRPr="00FC53F6" w:rsidRDefault="009433AC" w:rsidP="009433AC">
      <w:pPr>
        <w:rPr>
          <w:rFonts w:ascii="Calibri" w:hAnsi="Calibri" w:cs="Arial"/>
          <w:lang w:val="hr-HR"/>
        </w:rPr>
      </w:pPr>
    </w:p>
    <w:p w:rsidR="00AD385B" w:rsidRPr="00FC53F6" w:rsidRDefault="00832A7F" w:rsidP="00832A7F">
      <w:pPr>
        <w:rPr>
          <w:rFonts w:ascii="Calibri" w:hAnsi="Calibri" w:cs="Arial"/>
          <w:b/>
          <w:lang w:val="hr-HR"/>
        </w:rPr>
      </w:pPr>
      <w:r w:rsidRPr="00FC53F6">
        <w:rPr>
          <w:rFonts w:ascii="Calibri" w:hAnsi="Calibri" w:cs="Arial"/>
          <w:b/>
          <w:lang w:val="hr-HR"/>
        </w:rPr>
        <w:t>KADROVI</w:t>
      </w:r>
    </w:p>
    <w:p w:rsidR="0074546D" w:rsidRPr="00FC53F6" w:rsidRDefault="0074546D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70"/>
        <w:gridCol w:w="1417"/>
        <w:gridCol w:w="1547"/>
        <w:gridCol w:w="1934"/>
      </w:tblGrid>
      <w:tr w:rsidR="004E0E12" w:rsidRPr="00FC53F6" w:rsidTr="004E0E12">
        <w:trPr>
          <w:trHeight w:val="432"/>
        </w:trPr>
        <w:tc>
          <w:tcPr>
            <w:tcW w:w="5000" w:type="pct"/>
            <w:gridSpan w:val="4"/>
            <w:shd w:val="clear" w:color="auto" w:fill="33CC33"/>
          </w:tcPr>
          <w:p w:rsidR="004E0E12" w:rsidRPr="00FC53F6" w:rsidRDefault="004E0E12" w:rsidP="001C72B0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3.1. Popis i opterećenje </w:t>
            </w:r>
            <w:r w:rsidR="004F6C00">
              <w:rPr>
                <w:rFonts w:ascii="Calibri" w:hAnsi="Calibri" w:cs="Arial"/>
                <w:sz w:val="22"/>
                <w:szCs w:val="22"/>
                <w:lang w:val="hr-HR"/>
              </w:rPr>
              <w:t xml:space="preserve">svih </w:t>
            </w: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nastavnika i suradnika koji sudjeluju u izvedbi studijskog programa</w:t>
            </w:r>
          </w:p>
        </w:tc>
      </w:tr>
      <w:tr w:rsidR="00FC53F6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2543" w:type="pct"/>
            <w:shd w:val="clear" w:color="auto" w:fill="F2F2F2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Ime i prezime nastavnika</w:t>
            </w:r>
            <w:r w:rsidR="00C722EB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/suradnika</w:t>
            </w:r>
          </w:p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(sa znanstveno-nastavnim, umjetničko-nastavnim ili nastavnim zvanjem</w:t>
            </w:r>
          </w:p>
        </w:tc>
        <w:tc>
          <w:tcPr>
            <w:tcW w:w="711" w:type="pct"/>
            <w:shd w:val="clear" w:color="auto" w:fill="F2F2F2"/>
          </w:tcPr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Stalno zaposleni/ Vanjski suradnik</w:t>
            </w:r>
          </w:p>
        </w:tc>
        <w:tc>
          <w:tcPr>
            <w:tcW w:w="776" w:type="pct"/>
            <w:shd w:val="clear" w:color="auto" w:fill="F2F2F2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Trenutačno ukupno opterećenje</w:t>
            </w:r>
            <w:r w:rsidRPr="00FC53F6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6"/>
            </w:r>
          </w:p>
        </w:tc>
        <w:tc>
          <w:tcPr>
            <w:tcW w:w="970" w:type="pct"/>
            <w:shd w:val="clear" w:color="auto" w:fill="F2F2F2"/>
          </w:tcPr>
          <w:p w:rsidR="004E0E12" w:rsidRPr="00FC53F6" w:rsidRDefault="004E0E12" w:rsidP="00536101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Opterećenje unutar predloženog studijskog programa</w:t>
            </w:r>
            <w:r w:rsidRPr="00FC53F6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7"/>
            </w: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4E0E12" w:rsidRPr="00FC53F6" w:rsidTr="004E0E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4E0E12" w:rsidRPr="00FC53F6" w:rsidRDefault="004E0E12" w:rsidP="00536101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</w:tbl>
    <w:p w:rsidR="00926B4B" w:rsidRPr="00FC53F6" w:rsidRDefault="00926B4B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431D6E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431D6E" w:rsidRPr="00FC53F6" w:rsidRDefault="00832A7F" w:rsidP="004F6C00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3.2.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Životopisi </w:t>
            </w:r>
            <w:r w:rsidR="004F6C00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svih 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nastavnika</w:t>
            </w:r>
            <w:r w:rsidR="004F6C00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i</w:t>
            </w:r>
            <w:r w:rsidR="00916569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suradnika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koji sudjeluju u izvedbi studijskog programa</w:t>
            </w:r>
            <w:r w:rsidR="00431D6E" w:rsidRPr="00FC53F6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8"/>
            </w:r>
          </w:p>
        </w:tc>
      </w:tr>
    </w:tbl>
    <w:p w:rsidR="00431D6E" w:rsidRPr="00FC53F6" w:rsidRDefault="00431D6E" w:rsidP="00431D6E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1"/>
        <w:gridCol w:w="5207"/>
      </w:tblGrid>
      <w:tr w:rsidR="00782E51" w:rsidRPr="00FC53F6" w:rsidTr="005B24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51" w:rsidRPr="00FC53F6" w:rsidRDefault="00782E51" w:rsidP="00782E51">
            <w:pPr>
              <w:jc w:val="right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C53F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ŽIVOTOPIS</w:t>
            </w: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Ime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prezime</w:t>
            </w:r>
            <w:proofErr w:type="spellEnd"/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6E" w:rsidRPr="00FC53F6" w:rsidRDefault="00431D6E" w:rsidP="00536101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E-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pošta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996BE6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Mrežne</w:t>
            </w:r>
            <w:proofErr w:type="spellEnd"/>
            <w:r w:rsidR="00782E51"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82E51"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stranice</w:t>
            </w:r>
            <w:proofErr w:type="spellEnd"/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Ustanova</w:t>
            </w:r>
            <w:proofErr w:type="spellEnd"/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Zvanje</w:t>
            </w:r>
            <w:proofErr w:type="spellEnd"/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E0E12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0E12" w:rsidRPr="00FC53F6" w:rsidRDefault="004E0E12" w:rsidP="0053610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Područje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, polje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grana: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12" w:rsidRPr="00FC53F6" w:rsidRDefault="004E0E12" w:rsidP="00536101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nl-BE"/>
              </w:rPr>
              <w:t>Datum zadnjeg izbora u zvanje</w:t>
            </w:r>
            <w:r w:rsidR="00431D6E" w:rsidRPr="00FC53F6"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  <w:lang w:val="nl-BE"/>
              </w:rPr>
            </w:pPr>
          </w:p>
        </w:tc>
      </w:tr>
      <w:tr w:rsidR="00431D6E" w:rsidRPr="00FC53F6" w:rsidTr="005B24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Kratki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životopis</w:t>
            </w:r>
            <w:proofErr w:type="spellEnd"/>
          </w:p>
        </w:tc>
      </w:tr>
      <w:tr w:rsidR="00431D6E" w:rsidRPr="00FC53F6" w:rsidTr="005361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</w:rPr>
            </w:pP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Popis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radova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objavljenih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posljednjih</w:t>
            </w:r>
            <w:proofErr w:type="spellEnd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pet </w:t>
            </w:r>
            <w:proofErr w:type="spellStart"/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godina</w:t>
            </w:r>
            <w:proofErr w:type="spellEnd"/>
            <w:r w:rsidR="00431D6E" w:rsidRPr="00FC53F6">
              <w:rPr>
                <w:rStyle w:val="FootnoteReference"/>
                <w:rFonts w:ascii="Calibri" w:hAnsi="Calibri" w:cs="Arial"/>
                <w:b/>
                <w:caps/>
                <w:color w:val="000000"/>
                <w:sz w:val="22"/>
                <w:szCs w:val="22"/>
              </w:rPr>
              <w:footnoteReference w:id="9"/>
            </w:r>
          </w:p>
        </w:tc>
      </w:tr>
      <w:tr w:rsidR="00431D6E" w:rsidRPr="00FC53F6" w:rsidTr="005361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ind w:left="708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431D6E" w:rsidRPr="00FC53F6" w:rsidTr="005B241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D6E" w:rsidRPr="00FC53F6" w:rsidRDefault="00782E51" w:rsidP="00536101">
            <w:pPr>
              <w:rPr>
                <w:rFonts w:ascii="Calibri" w:hAnsi="Calibri" w:cs="Arial"/>
                <w:b/>
                <w:caps/>
                <w:color w:val="000000"/>
                <w:sz w:val="22"/>
                <w:szCs w:val="22"/>
                <w:lang w:val="nl-BE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nl-BE"/>
              </w:rPr>
              <w:t xml:space="preserve">Ostale kvalifikacije za izvođenje nastave </w:t>
            </w:r>
          </w:p>
        </w:tc>
      </w:tr>
      <w:tr w:rsidR="00431D6E" w:rsidRPr="00FC53F6" w:rsidTr="005361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6E" w:rsidRPr="00FC53F6" w:rsidRDefault="00431D6E" w:rsidP="00536101">
            <w:pPr>
              <w:rPr>
                <w:rFonts w:ascii="Calibri" w:hAnsi="Calibri" w:cs="Arial"/>
                <w:color w:val="000000"/>
                <w:sz w:val="22"/>
                <w:szCs w:val="22"/>
                <w:lang w:val="nl-BE"/>
              </w:rPr>
            </w:pPr>
          </w:p>
        </w:tc>
      </w:tr>
    </w:tbl>
    <w:p w:rsidR="00431D6E" w:rsidRPr="00FC53F6" w:rsidRDefault="00431D6E" w:rsidP="00431D6E">
      <w:pPr>
        <w:rPr>
          <w:rFonts w:ascii="Calibri" w:hAnsi="Calibri"/>
          <w:lang w:val="nl-BE"/>
        </w:rPr>
      </w:pPr>
    </w:p>
    <w:p w:rsidR="00431D6E" w:rsidRPr="00FC53F6" w:rsidRDefault="00431D6E" w:rsidP="00431D6E">
      <w:pPr>
        <w:rPr>
          <w:rFonts w:ascii="Calibri" w:hAnsi="Calibri"/>
          <w:lang w:val="nl-BE"/>
        </w:rPr>
      </w:pPr>
    </w:p>
    <w:p w:rsidR="00431D6E" w:rsidRPr="00FC53F6" w:rsidRDefault="00431D6E">
      <w:pPr>
        <w:rPr>
          <w:rFonts w:ascii="Calibri" w:hAnsi="Calibri"/>
          <w:lang w:val="nl-BE"/>
        </w:rPr>
        <w:sectPr w:rsidR="00431D6E" w:rsidRPr="00FC53F6" w:rsidSect="001074F5">
          <w:headerReference w:type="default" r:id="rId12"/>
          <w:footerReference w:type="default" r:id="rId13"/>
          <w:pgSz w:w="11906" w:h="16838"/>
          <w:pgMar w:top="720" w:right="1077" w:bottom="720" w:left="1077" w:header="720" w:footer="720" w:gutter="0"/>
          <w:pgNumType w:start="1"/>
          <w:cols w:space="720"/>
          <w:docGrid w:linePitch="360"/>
        </w:sectPr>
      </w:pPr>
    </w:p>
    <w:p w:rsidR="00000B5D" w:rsidRPr="00FC53F6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3403"/>
        <w:gridCol w:w="1003"/>
        <w:gridCol w:w="889"/>
        <w:gridCol w:w="899"/>
        <w:gridCol w:w="973"/>
      </w:tblGrid>
      <w:tr w:rsidR="004E2B1C" w:rsidRPr="00FC53F6" w:rsidTr="00BC75FE">
        <w:trPr>
          <w:trHeight w:val="432"/>
        </w:trPr>
        <w:tc>
          <w:tcPr>
            <w:tcW w:w="5000" w:type="pct"/>
            <w:gridSpan w:val="6"/>
            <w:shd w:val="clear" w:color="auto" w:fill="33CC33"/>
            <w:vAlign w:val="center"/>
          </w:tcPr>
          <w:p w:rsidR="004E2B1C" w:rsidRPr="00FC53F6" w:rsidRDefault="00832A7F" w:rsidP="004F6C00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3.3.</w:t>
            </w:r>
            <w:r w:rsidR="004E2B1C"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 Popis </w:t>
            </w:r>
            <w:r w:rsidR="004F6C00">
              <w:rPr>
                <w:rFonts w:ascii="Calibri" w:hAnsi="Calibri" w:cs="Arial"/>
                <w:sz w:val="22"/>
                <w:szCs w:val="22"/>
                <w:lang w:val="hr-HR"/>
              </w:rPr>
              <w:t>kolegija</w:t>
            </w:r>
            <w:r w:rsidR="000C5419"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="004E2B1C" w:rsidRPr="00FC53F6">
              <w:rPr>
                <w:rFonts w:ascii="Calibri" w:hAnsi="Calibri" w:cs="Arial"/>
                <w:sz w:val="22"/>
                <w:szCs w:val="22"/>
                <w:lang w:val="hr-HR"/>
              </w:rPr>
              <w:t>i nastavnika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9167F" w:rsidRPr="00FC53F6" w:rsidRDefault="00B9167F" w:rsidP="004F6C0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F6C00">
              <w:rPr>
                <w:rFonts w:ascii="Calibri" w:hAnsi="Calibri" w:cs="Arial"/>
                <w:b/>
                <w:bCs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Nastavnik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Vrsta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nastave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sati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31C82" w:rsidRPr="00FC53F6" w:rsidRDefault="00E31C82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Ukupno</w:t>
            </w:r>
            <w:proofErr w:type="spellEnd"/>
          </w:p>
          <w:p w:rsidR="00B9167F" w:rsidRPr="00FC53F6" w:rsidRDefault="00B9167F" w:rsidP="00B9167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>norma</w:t>
            </w:r>
            <w:proofErr w:type="spellEnd"/>
            <w:r w:rsidRPr="00FC53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sati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  <w:lang w:val="nl-BE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nl-BE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E31C82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E31C82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E31C82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7F" w:rsidRPr="00FC53F6" w:rsidRDefault="00B9167F" w:rsidP="00B9167F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996BE6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A81DC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E31C82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31C8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31C8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E31C82" w:rsidRPr="00FC53F6" w:rsidTr="00BC7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V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C82" w:rsidRPr="00FC53F6" w:rsidRDefault="00E31C82" w:rsidP="00BF47AC">
            <w:pPr>
              <w:rPr>
                <w:rFonts w:ascii="Calibri" w:hAnsi="Calibri" w:cs="Arial"/>
                <w:sz w:val="20"/>
                <w:szCs w:val="20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:rsidR="004E2B1C" w:rsidRPr="00FC53F6" w:rsidRDefault="004E2B1C" w:rsidP="00E31C82">
      <w:pPr>
        <w:rPr>
          <w:rFonts w:ascii="Calibri" w:hAnsi="Calibri"/>
          <w:lang w:val="hr-HR"/>
        </w:rPr>
        <w:sectPr w:rsidR="004E2B1C" w:rsidRPr="00FC53F6" w:rsidSect="00B9167F">
          <w:pgSz w:w="11906" w:h="16838"/>
          <w:pgMar w:top="720" w:right="1077" w:bottom="720" w:left="1077" w:header="720" w:footer="720" w:gutter="0"/>
          <w:cols w:space="720"/>
          <w:docGrid w:linePitch="360"/>
        </w:sectPr>
      </w:pPr>
    </w:p>
    <w:p w:rsidR="00000B5D" w:rsidRPr="00FC53F6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97"/>
        <w:gridCol w:w="893"/>
        <w:gridCol w:w="895"/>
        <w:gridCol w:w="893"/>
        <w:gridCol w:w="895"/>
        <w:gridCol w:w="895"/>
      </w:tblGrid>
      <w:tr w:rsidR="00431D6E" w:rsidRPr="00FC53F6" w:rsidTr="00782E51">
        <w:trPr>
          <w:trHeight w:hRule="exact" w:val="75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33"/>
            <w:vAlign w:val="center"/>
          </w:tcPr>
          <w:p w:rsidR="00431D6E" w:rsidRPr="00FC53F6" w:rsidRDefault="00832A7F" w:rsidP="00F57145">
            <w:pPr>
              <w:pStyle w:val="ListParagraph"/>
              <w:spacing w:after="60" w:line="240" w:lineRule="auto"/>
              <w:ind w:left="0"/>
              <w:jc w:val="both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>3.4.</w:t>
            </w:r>
            <w:r w:rsidR="00431D6E" w:rsidRPr="00FC53F6">
              <w:rPr>
                <w:rFonts w:cs="Arial"/>
                <w:b/>
                <w:color w:val="000000"/>
                <w:lang w:val="hr-HR"/>
              </w:rPr>
              <w:t xml:space="preserve"> Analiza pokrivenosti studijskog programa nastavnicima zaposlenima </w:t>
            </w:r>
            <w:r w:rsidR="00F57145" w:rsidRPr="00FC53F6">
              <w:rPr>
                <w:rFonts w:cs="Arial"/>
                <w:b/>
                <w:color w:val="000000"/>
                <w:lang w:val="hr-HR"/>
              </w:rPr>
              <w:t>na Sveučilištu</w:t>
            </w:r>
            <w:r w:rsidR="00431D6E" w:rsidRPr="00FC53F6">
              <w:rPr>
                <w:rFonts w:cs="Arial"/>
                <w:b/>
                <w:color w:val="000000"/>
                <w:lang w:val="hr-HR"/>
              </w:rPr>
              <w:t xml:space="preserve"> u odnosu na ukupan broj nastavnika potrebnih za izvođenje studijskog programa (u %)</w:t>
            </w:r>
          </w:p>
        </w:tc>
      </w:tr>
      <w:tr w:rsidR="00431D6E" w:rsidRPr="00FC53F6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 w:val="restar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243" w:type="pct"/>
            <w:gridSpan w:val="5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FC53F6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10"/>
            </w:r>
          </w:p>
        </w:tc>
      </w:tr>
      <w:tr w:rsidR="005B2418" w:rsidRPr="00FC53F6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/>
            <w:shd w:val="clear" w:color="auto" w:fill="FFFF99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431D6E" w:rsidRPr="00FC53F6" w:rsidTr="003208D6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Ukupan broj norma sati studijskog programa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FC53F6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stalno zaposlenih nastavnika</w:t>
            </w: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norma sati stalno zaposlenih </w:t>
            </w:r>
            <w:r w:rsidR="003208D6"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suradnika</w:t>
            </w: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FC53F6" w:rsidRDefault="00431D6E" w:rsidP="00431D6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norma sati vanjskih suradnika</w:t>
            </w: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Pokrivenost (%)</w:t>
            </w:r>
            <w:r w:rsidR="003208D6" w:rsidRPr="00BF47AC">
              <w:rPr>
                <w:rStyle w:val="FootnoteReference"/>
                <w:rFonts w:ascii="Calibri" w:hAnsi="Calibri" w:cs="Arial"/>
                <w:color w:val="000000"/>
                <w:sz w:val="18"/>
                <w:szCs w:val="18"/>
                <w:lang w:val="hr-HR"/>
              </w:rPr>
              <w:footnoteReference w:id="11"/>
            </w: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782E51" w:rsidRPr="00FC53F6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12"/>
        <w:gridCol w:w="1356"/>
      </w:tblGrid>
      <w:tr w:rsidR="00431D6E" w:rsidRPr="00FC53F6" w:rsidTr="00782E51">
        <w:trPr>
          <w:trHeight w:val="432"/>
          <w:jc w:val="center"/>
        </w:trPr>
        <w:tc>
          <w:tcPr>
            <w:tcW w:w="4320" w:type="pct"/>
            <w:shd w:val="clear" w:color="auto" w:fill="33CC33"/>
            <w:vAlign w:val="center"/>
          </w:tcPr>
          <w:p w:rsidR="00431D6E" w:rsidRPr="00FC53F6" w:rsidRDefault="00832A7F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3.5.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Optimalni broj studenata koji se mogu upisati na studij s obzirom na prostorne i kadrovske uvjete  </w:t>
            </w:r>
          </w:p>
        </w:tc>
        <w:tc>
          <w:tcPr>
            <w:tcW w:w="680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82E51" w:rsidRPr="00FC53F6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7"/>
        <w:gridCol w:w="7689"/>
        <w:gridCol w:w="1392"/>
      </w:tblGrid>
      <w:tr w:rsidR="00431D6E" w:rsidRPr="00FC53F6" w:rsidTr="003208D6">
        <w:trPr>
          <w:trHeight w:val="432"/>
          <w:jc w:val="center"/>
        </w:trPr>
        <w:tc>
          <w:tcPr>
            <w:tcW w:w="5000" w:type="pct"/>
            <w:gridSpan w:val="3"/>
            <w:shd w:val="clear" w:color="auto" w:fill="33CC33"/>
            <w:vAlign w:val="center"/>
          </w:tcPr>
          <w:p w:rsidR="00431D6E" w:rsidRPr="00FC53F6" w:rsidRDefault="00832A7F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3.6.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Omjer studenata i nastavnika 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na instituciji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3208D6" w:rsidRPr="00FC53F6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u tekućoj akademskoj godini</w:t>
            </w:r>
            <w:r w:rsidR="003E2356">
              <w:rPr>
                <w:rStyle w:val="FootnoteReference"/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footnoteReference w:id="12"/>
            </w:r>
          </w:p>
        </w:tc>
      </w:tr>
      <w:tr w:rsidR="00431D6E" w:rsidRPr="00FC53F6" w:rsidTr="005B2418">
        <w:trPr>
          <w:trHeight w:hRule="exact" w:val="39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Ukupan broj nastavnika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Stalno zaposleni nastavnici</w:t>
            </w:r>
          </w:p>
        </w:tc>
        <w:tc>
          <w:tcPr>
            <w:tcW w:w="69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3208D6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3208D6" w:rsidRPr="00FC53F6" w:rsidRDefault="003208D6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3208D6" w:rsidRPr="00FC53F6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Stalno zaposleni suradnici</w:t>
            </w:r>
          </w:p>
        </w:tc>
        <w:tc>
          <w:tcPr>
            <w:tcW w:w="698" w:type="pct"/>
            <w:vAlign w:val="center"/>
          </w:tcPr>
          <w:p w:rsidR="003208D6" w:rsidRPr="00FC53F6" w:rsidRDefault="003208D6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FC53F6" w:rsidRDefault="003208D6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1.3</w:t>
            </w:r>
            <w:r w:rsidR="00431D6E"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Vanjski suradnici</w:t>
            </w:r>
          </w:p>
        </w:tc>
        <w:tc>
          <w:tcPr>
            <w:tcW w:w="698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B2418">
        <w:trPr>
          <w:trHeight w:hRule="exact" w:val="39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Ukupan broj studenata 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2.1.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redovnih studenata 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36101">
        <w:trPr>
          <w:trHeight w:hRule="exact" w:val="397"/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2.2.</w:t>
            </w:r>
          </w:p>
        </w:tc>
        <w:tc>
          <w:tcPr>
            <w:tcW w:w="3857" w:type="pct"/>
            <w:shd w:val="clear" w:color="auto" w:fill="auto"/>
            <w:vAlign w:val="center"/>
          </w:tcPr>
          <w:p w:rsidR="00431D6E" w:rsidRPr="00FC53F6" w:rsidRDefault="00431D6E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Ukupan broj izvanrednih studenata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B2418">
        <w:trPr>
          <w:trHeight w:hRule="exact" w:val="427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FC53F6" w:rsidRDefault="00431D6E" w:rsidP="00832A7F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Omjer studenata i stalno zaposlenih nastavnika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FC53F6" w:rsidTr="005B2418">
        <w:trPr>
          <w:trHeight w:hRule="exact" w:val="433"/>
          <w:jc w:val="center"/>
        </w:trPr>
        <w:tc>
          <w:tcPr>
            <w:tcW w:w="445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857" w:type="pct"/>
            <w:shd w:val="clear" w:color="auto" w:fill="F2F2F2"/>
            <w:vAlign w:val="center"/>
          </w:tcPr>
          <w:p w:rsidR="00431D6E" w:rsidRPr="00FC53F6" w:rsidRDefault="00431D6E" w:rsidP="00832A7F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Omjer studenata </w:t>
            </w:r>
            <w:r w:rsidR="00832A7F" w:rsidRPr="00FC53F6">
              <w:rPr>
                <w:rFonts w:ascii="Calibri" w:hAnsi="Calibri" w:cs="Arial"/>
                <w:sz w:val="20"/>
                <w:szCs w:val="20"/>
                <w:lang w:val="hr-HR"/>
              </w:rPr>
              <w:t>i stalno zaposlenih nastavnika i suradnika</w:t>
            </w:r>
          </w:p>
        </w:tc>
        <w:tc>
          <w:tcPr>
            <w:tcW w:w="698" w:type="pct"/>
            <w:shd w:val="clear" w:color="auto" w:fill="F2F2F2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782E51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9"/>
        <w:gridCol w:w="4928"/>
        <w:gridCol w:w="893"/>
        <w:gridCol w:w="895"/>
        <w:gridCol w:w="893"/>
        <w:gridCol w:w="720"/>
        <w:gridCol w:w="175"/>
        <w:gridCol w:w="895"/>
      </w:tblGrid>
      <w:tr w:rsidR="003E2356" w:rsidRPr="000E506E" w:rsidTr="00B8549E">
        <w:trPr>
          <w:trHeight w:val="432"/>
          <w:jc w:val="center"/>
        </w:trPr>
        <w:tc>
          <w:tcPr>
            <w:tcW w:w="5000" w:type="pct"/>
            <w:gridSpan w:val="8"/>
            <w:shd w:val="clear" w:color="auto" w:fill="33CC33"/>
            <w:vAlign w:val="center"/>
          </w:tcPr>
          <w:p w:rsidR="003E2356" w:rsidRPr="000E506E" w:rsidRDefault="003E2356" w:rsidP="00B8549E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3.7</w:t>
            </w: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 Studenti na predloženom studijskom programu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3E2356" w:rsidRPr="000E506E" w:rsidTr="003E2356">
        <w:trPr>
          <w:trHeight w:val="432"/>
          <w:jc w:val="center"/>
        </w:trPr>
        <w:tc>
          <w:tcPr>
            <w:tcW w:w="4463" w:type="pct"/>
            <w:gridSpan w:val="6"/>
            <w:shd w:val="clear" w:color="auto" w:fill="F2F2F2"/>
            <w:vAlign w:val="center"/>
          </w:tcPr>
          <w:p w:rsidR="003E2356" w:rsidRDefault="003E2356" w:rsidP="00B8549E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3.7.1. Upisna kvota</w:t>
            </w:r>
          </w:p>
        </w:tc>
        <w:tc>
          <w:tcPr>
            <w:tcW w:w="537" w:type="pct"/>
            <w:gridSpan w:val="2"/>
            <w:shd w:val="clear" w:color="auto" w:fill="FFFFFF"/>
            <w:vAlign w:val="center"/>
          </w:tcPr>
          <w:p w:rsidR="003E2356" w:rsidRDefault="003E2356" w:rsidP="00B8549E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3E2356" w:rsidRPr="000E506E" w:rsidTr="00B8549E">
        <w:trPr>
          <w:trHeight w:val="225"/>
          <w:jc w:val="center"/>
        </w:trPr>
        <w:tc>
          <w:tcPr>
            <w:tcW w:w="2757" w:type="pct"/>
            <w:gridSpan w:val="2"/>
            <w:vMerge w:val="restar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BodyText"/>
              <w:rPr>
                <w:rFonts w:ascii="Calibri" w:hAnsi="Calibri" w:cs="Arial"/>
                <w:b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3.7</w:t>
            </w:r>
            <w:r w:rsidRPr="00CB4D6D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.2. Ukupno studenata u jednome ciklusu</w:t>
            </w:r>
          </w:p>
        </w:tc>
        <w:tc>
          <w:tcPr>
            <w:tcW w:w="2243" w:type="pct"/>
            <w:gridSpan w:val="6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13"/>
            </w:r>
          </w:p>
        </w:tc>
      </w:tr>
      <w:tr w:rsidR="003E2356" w:rsidRPr="000E506E" w:rsidTr="00B8549E">
        <w:trPr>
          <w:trHeight w:val="225"/>
          <w:jc w:val="center"/>
        </w:trPr>
        <w:tc>
          <w:tcPr>
            <w:tcW w:w="2757" w:type="pct"/>
            <w:gridSpan w:val="2"/>
            <w:vMerge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gridSpan w:val="2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3E2356" w:rsidRPr="000E506E" w:rsidTr="00B8549E">
        <w:trPr>
          <w:trHeight w:hRule="exact" w:val="397"/>
          <w:jc w:val="center"/>
        </w:trPr>
        <w:tc>
          <w:tcPr>
            <w:tcW w:w="285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472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studenata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3E2356" w:rsidRPr="000E506E" w:rsidTr="00B8549E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Redoviti studenti</w:t>
            </w:r>
          </w:p>
        </w:tc>
        <w:tc>
          <w:tcPr>
            <w:tcW w:w="448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3E2356" w:rsidRPr="000E506E" w:rsidTr="00B8549E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Izvanredni studenti</w:t>
            </w:r>
          </w:p>
        </w:tc>
        <w:tc>
          <w:tcPr>
            <w:tcW w:w="448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FC53F6" w:rsidRDefault="00832A7F" w:rsidP="00832A7F">
      <w:pPr>
        <w:rPr>
          <w:rFonts w:ascii="Calibri" w:hAnsi="Calibri"/>
          <w:lang w:val="hr-HR"/>
        </w:rPr>
      </w:pPr>
    </w:p>
    <w:p w:rsidR="00832A7F" w:rsidRPr="00FC53F6" w:rsidRDefault="00832A7F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PROSTOR I OPREMA</w:t>
      </w:r>
    </w:p>
    <w:p w:rsidR="00832A7F" w:rsidRPr="00FC53F6" w:rsidRDefault="00832A7F" w:rsidP="00832A7F">
      <w:pPr>
        <w:rPr>
          <w:rFonts w:ascii="Calibri" w:hAnsi="Calibri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3.8. Zgrade visokog učilišta </w:t>
            </w:r>
          </w:p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(navesti postojeće zgrade, zgrade u izgradnji i planiranu izgradnju)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3.9. Predavaonice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18"/>
                <w:szCs w:val="18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3.10. Laboratoriji/praktikumi koji se koriste u nastavi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3.11. Nastavne baze (vježbaonice) za praktičnu nastavu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3.12. Oprema računalnih učionica </w:t>
            </w:r>
          </w:p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(navesti podatke o računalima u računalnim laboratorijima/praktikumima koji se koriste u nastavi)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3.13. Nastavnički kabineti</w:t>
            </w:r>
          </w:p>
        </w:tc>
      </w:tr>
      <w:tr w:rsidR="00832A7F" w:rsidRPr="00FC53F6" w:rsidTr="00536101">
        <w:trPr>
          <w:trHeight w:hRule="exact" w:val="284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18"/>
                <w:szCs w:val="18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3.14. Knjižnice</w:t>
            </w: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832A7F" w:rsidRPr="00FC53F6" w:rsidTr="00536101">
        <w:trPr>
          <w:trHeight w:val="432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3.15. Prostori namijenjeni za rad stručnih službi (npr. tajništva, studentske referade, računovodstva, informatičke službe i sl.)</w:t>
            </w:r>
          </w:p>
        </w:tc>
      </w:tr>
      <w:tr w:rsidR="00832A7F" w:rsidRPr="00FC53F6" w:rsidTr="00536101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FC53F6" w:rsidTr="00536101">
        <w:trPr>
          <w:trHeight w:hRule="exact" w:val="846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3.16. Dokazi o osiguranoj vlastitoj opremi ili opremi u najmu za razdoblje od najmanje pet godina potrebnoj za postizanje predviđenih ishoda učenja, a posebice dokazi o dostupnosti obvezne ispitne literature</w:t>
            </w:r>
            <w:r w:rsidRPr="00FC53F6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4"/>
            </w: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</w:p>
        </w:tc>
      </w:tr>
      <w:tr w:rsidR="00832A7F" w:rsidRPr="00FC53F6" w:rsidTr="00536101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FC53F6" w:rsidTr="00536101">
        <w:trPr>
          <w:trHeight w:hRule="exact" w:val="303"/>
          <w:jc w:val="center"/>
        </w:trPr>
        <w:tc>
          <w:tcPr>
            <w:tcW w:w="5000" w:type="pct"/>
            <w:shd w:val="clear" w:color="auto" w:fill="33CC33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>3.17. Analiza adekvatnosti prostornih kapaciteta za izvođenje nastave</w:t>
            </w:r>
            <w:r w:rsidRPr="00FC53F6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15"/>
            </w:r>
            <w:r w:rsidRPr="00FC53F6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832A7F" w:rsidRPr="00FC53F6" w:rsidTr="00536101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FC53F6" w:rsidRDefault="00832A7F" w:rsidP="00536101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FC53F6" w:rsidRDefault="00832A7F" w:rsidP="00832A7F">
      <w:pPr>
        <w:rPr>
          <w:rFonts w:ascii="Calibri" w:hAnsi="Calibri" w:cs="Arial"/>
          <w:lang w:val="hr-HR"/>
        </w:rPr>
      </w:pPr>
    </w:p>
    <w:p w:rsidR="00832A7F" w:rsidRPr="00FC53F6" w:rsidRDefault="00D02D6A" w:rsidP="00832A7F">
      <w:pPr>
        <w:rPr>
          <w:rFonts w:ascii="Calibri" w:hAnsi="Calibri" w:cs="Arial"/>
          <w:b/>
          <w:u w:val="single"/>
          <w:lang w:val="hr-HR"/>
        </w:rPr>
      </w:pPr>
      <w:r w:rsidRPr="00FC53F6">
        <w:rPr>
          <w:rFonts w:ascii="Calibri" w:hAnsi="Calibri"/>
          <w:lang w:val="hr-HR"/>
        </w:rPr>
        <w:br w:type="page"/>
      </w:r>
      <w:r w:rsidRPr="00FC53F6">
        <w:rPr>
          <w:rFonts w:ascii="Calibri" w:hAnsi="Calibri" w:cs="Arial"/>
          <w:b/>
          <w:u w:val="single"/>
          <w:lang w:val="hr-HR"/>
        </w:rPr>
        <w:lastRenderedPageBreak/>
        <w:t>OBVEZNI PRILOZI</w:t>
      </w:r>
    </w:p>
    <w:p w:rsidR="00D02D6A" w:rsidRPr="00FC53F6" w:rsidRDefault="00D02D6A" w:rsidP="00832A7F">
      <w:pPr>
        <w:rPr>
          <w:rFonts w:ascii="Calibri" w:hAnsi="Calibri"/>
          <w:lang w:val="hr-HR"/>
        </w:rPr>
      </w:pPr>
    </w:p>
    <w:p w:rsidR="005A0479" w:rsidRPr="00FC53F6" w:rsidRDefault="005A0479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Financijska analiza</w:t>
      </w:r>
    </w:p>
    <w:p w:rsidR="00B8478C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Mišljenje triju organizacija vezanih za tržište rada (primjerice: strukovnih udruga, poslodavaca i njihovih udruga, sindikata, javnih službi) o primjerenosti predviđenih ishoda učenja koji se stječu završetkom studija za potrebe tržišta rada</w:t>
      </w:r>
    </w:p>
    <w:p w:rsidR="00B8478C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i/>
          <w:sz w:val="22"/>
          <w:szCs w:val="22"/>
          <w:lang w:val="hr-HR"/>
        </w:rPr>
        <w:t>Studija o opravdanosti izvođenja predloženog studijskog programa u skladu sa strateškim dokumentom mreže visokih učilišta i studijskih programa</w:t>
      </w:r>
      <w:r w:rsidRPr="00FC53F6">
        <w:rPr>
          <w:rStyle w:val="FootnoteReference"/>
          <w:rFonts w:ascii="Calibri" w:hAnsi="Calibri" w:cs="Arial"/>
          <w:b/>
          <w:sz w:val="22"/>
          <w:szCs w:val="22"/>
          <w:lang w:val="hr-HR"/>
        </w:rPr>
        <w:footnoteReference w:id="16"/>
      </w:r>
      <w:r w:rsidRPr="00FC53F6">
        <w:rPr>
          <w:rFonts w:ascii="Calibri" w:hAnsi="Calibri" w:cs="Arial"/>
          <w:b/>
          <w:sz w:val="22"/>
          <w:szCs w:val="22"/>
          <w:lang w:val="hr-HR"/>
        </w:rPr>
        <w:t xml:space="preserve"> ili drugi dokument AZVO-a važeći u vremenu pisanja elaborata</w:t>
      </w:r>
    </w:p>
    <w:p w:rsidR="00D02D6A" w:rsidRPr="00FC53F6" w:rsidRDefault="00D02D6A" w:rsidP="00B8478C">
      <w:pPr>
        <w:pStyle w:val="BodyText"/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Ako je predloženi studij diplomski, interdisciplinarni, poslijediplomski specijalistički ili poslijediplomski sveučilišni studij, potrebno je priložiti dokumente:</w:t>
      </w:r>
    </w:p>
    <w:p w:rsidR="00D02D6A" w:rsidRPr="00FC53F6" w:rsidRDefault="00D02D6A" w:rsidP="00B8478C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za diplomski studij: ispravu o akreditiranom preddiplomskom studiju iz istog znanstvenog ili umjetničkog polja ili, u slučaju interdisciplinarnih studija, ispravu o akreditiranim preddiplomskim studijima u svim poljima navedenog interdisciplinarnog studija</w:t>
      </w:r>
    </w:p>
    <w:p w:rsidR="00D02D6A" w:rsidRPr="00FC53F6" w:rsidRDefault="00D02D6A" w:rsidP="00B8478C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 xml:space="preserve">za poslijediplomski specijalistički studij: ispravu o akreditiranom diplomskom odnosno integriranom preddiplomskom i diplomskom studiju iz istog znanstvenog ili umjetničkog polja, ili, u slučaju interdisciplinarnih studija, ispravu o akreditiranim diplomskim odnosno integriranim preddiplomskim i diplomskim studijima u svim poljima navedenog interdisciplinarnog studija </w:t>
      </w:r>
    </w:p>
    <w:p w:rsidR="00D02D6A" w:rsidRPr="00FC53F6" w:rsidRDefault="00D02D6A" w:rsidP="00B8478C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za poslijediplomski sveučilišni studij: ispravu o akreditiranom diplomskom odnosno integriranom preddiplomskom i diplomskom studiju iz istog znanstvenog ili umjetničkog polja, ili, u slučaju interdisciplinarnih studija, ispravu o akreditiranim diplomskim odnosno integriranim preddiplomskim i diplomskim studijima u svim poljima navedenog interdisciplinarnog studija</w:t>
      </w:r>
    </w:p>
    <w:p w:rsidR="00D02D6A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 xml:space="preserve">Za nastavnike i suradnike koje izvode nastavu na studijskom programu, a nisu zaposlenici Sveučilišta: </w:t>
      </w:r>
    </w:p>
    <w:p w:rsidR="00B8478C" w:rsidRPr="00FC53F6" w:rsidRDefault="00B8478C" w:rsidP="00B8478C">
      <w:pPr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Pisanu izjavu nastavnika/suradnika da je spreman izvoditi nastavu</w:t>
      </w:r>
    </w:p>
    <w:p w:rsidR="00B8478C" w:rsidRPr="00FC53F6" w:rsidRDefault="00B8478C" w:rsidP="00B8478C">
      <w:pPr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Pisano odobrenje nastavnikova/suradnikova poslodavca za izvođenje nastave</w:t>
      </w:r>
    </w:p>
    <w:p w:rsidR="00B8478C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Vjerodostojne isprave o vlasništvu, pravu korištenja, zakupu ili drugoj valjanoj pravnoj osnovi na temelju koje će se koristiti prostor adekvatan za obavljanje djelatnosti visokog obrazovanja u razdoblju od najmanje pet godina</w:t>
      </w:r>
    </w:p>
    <w:p w:rsidR="00B8478C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Dokaz o osiguranim potrebnim sredstvima za izvođenje studijskog programa u obliku izjave sveučilišta koje samostalno izvodi sveučilišni studijski program ili u obliku ugovora sa sveučilištem s kojim se sveučilišni program zajednički izvodi</w:t>
      </w:r>
    </w:p>
    <w:sectPr w:rsidR="00B8478C" w:rsidRPr="00FC53F6" w:rsidSect="003C0630">
      <w:pgSz w:w="11906" w:h="16838"/>
      <w:pgMar w:top="720" w:right="1077" w:bottom="720" w:left="1077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DF3" w:rsidRDefault="00943DF3">
      <w:r>
        <w:separator/>
      </w:r>
    </w:p>
  </w:endnote>
  <w:endnote w:type="continuationSeparator" w:id="0">
    <w:p w:rsidR="00943DF3" w:rsidRDefault="0094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9E" w:rsidRDefault="00B8549E" w:rsidP="00084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549E" w:rsidRDefault="00B8549E" w:rsidP="00680E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9E" w:rsidRDefault="00B8549E">
    <w:pPr>
      <w:pStyle w:val="Footer"/>
      <w:jc w:val="center"/>
    </w:pPr>
  </w:p>
  <w:p w:rsidR="00B8549E" w:rsidRDefault="00B8549E" w:rsidP="00680E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9E" w:rsidRPr="0061792C" w:rsidRDefault="00B8549E" w:rsidP="00996BE6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>
      <w:rPr>
        <w:rFonts w:ascii="Calibri" w:eastAsia="Calibri" w:hAnsi="Calibri"/>
        <w:noProof/>
        <w:sz w:val="22"/>
        <w:szCs w:val="22"/>
        <w:lang w:val="hr-HR" w:eastAsia="en-US"/>
      </w:rPr>
      <w:t>1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B8549E" w:rsidRPr="0061792C" w:rsidRDefault="00B8549E" w:rsidP="00996BE6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:rsidR="00B8549E" w:rsidRPr="00996BE6" w:rsidRDefault="00B8549E" w:rsidP="00996BE6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DF3" w:rsidRDefault="00943DF3">
      <w:r>
        <w:separator/>
      </w:r>
    </w:p>
  </w:footnote>
  <w:footnote w:type="continuationSeparator" w:id="0">
    <w:p w:rsidR="00943DF3" w:rsidRDefault="00943DF3">
      <w:r>
        <w:continuationSeparator/>
      </w:r>
    </w:p>
  </w:footnote>
  <w:footnote w:id="1">
    <w:p w:rsidR="00B8549E" w:rsidRPr="00FC53F6" w:rsidRDefault="00B8549E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Dostupno na: </w:t>
      </w:r>
      <w:hyperlink r:id="rId1" w:history="1">
        <w:r w:rsidRPr="00FC53F6">
          <w:rPr>
            <w:rStyle w:val="Hyperlink"/>
            <w:rFonts w:ascii="Calibri" w:hAnsi="Calibri" w:cs="Arial"/>
            <w:sz w:val="18"/>
            <w:szCs w:val="18"/>
          </w:rPr>
          <w:t>http://unipu.hr/fileadmin/datoteke/kvaliteta/Mreza_visokih_ucilista_i_studijskih_programa_u_RH_final.pdf</w:t>
        </w:r>
      </w:hyperlink>
      <w:r w:rsidRPr="00FC53F6">
        <w:rPr>
          <w:rFonts w:ascii="Calibri" w:hAnsi="Calibri" w:cs="Arial"/>
          <w:sz w:val="18"/>
          <w:szCs w:val="18"/>
        </w:rPr>
        <w:t xml:space="preserve"> </w:t>
      </w:r>
    </w:p>
  </w:footnote>
  <w:footnote w:id="2">
    <w:p w:rsidR="00B8549E" w:rsidRPr="00FC53F6" w:rsidRDefault="00B8549E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color w:val="000000"/>
          <w:sz w:val="18"/>
          <w:szCs w:val="18"/>
          <w:lang w:val="hr-HR"/>
        </w:rPr>
        <w:t xml:space="preserve">Usporedba se temelji na analizi minimalnih institucionalnih pretpostavki iz članaka 18. i 19. </w:t>
      </w:r>
      <w:r w:rsidRPr="00FC53F6">
        <w:rPr>
          <w:rFonts w:ascii="Calibri" w:hAnsi="Calibri" w:cs="Arial"/>
          <w:sz w:val="18"/>
          <w:szCs w:val="18"/>
          <w:lang w:val="hr-HR"/>
        </w:rPr>
        <w:t>Pravilnika o sadržaju dopusnice te uvjetima za izdavanje dopusnice za obavljanje djelatnosti visokog obrazovanja, izvođenje studijskog programa i reakreditacije visokih učilišta</w:t>
      </w:r>
    </w:p>
  </w:footnote>
  <w:footnote w:id="3">
    <w:p w:rsidR="00B8549E" w:rsidRPr="00754918" w:rsidRDefault="00B8549E" w:rsidP="004E0E12">
      <w:pPr>
        <w:pStyle w:val="FootnoteText"/>
        <w:jc w:val="both"/>
        <w:rPr>
          <w:rFonts w:ascii="Calibri" w:hAnsi="Calibri" w:cs="Arial"/>
          <w:b/>
          <w:sz w:val="18"/>
          <w:szCs w:val="18"/>
          <w:lang w:val="hr-HR"/>
        </w:rPr>
      </w:pPr>
      <w:r w:rsidRPr="00754918">
        <w:rPr>
          <w:rStyle w:val="FootnoteReference"/>
          <w:rFonts w:ascii="Calibri" w:hAnsi="Calibri" w:cs="Arial"/>
          <w:b/>
          <w:sz w:val="18"/>
          <w:szCs w:val="18"/>
          <w:lang w:val="hr-HR"/>
        </w:rPr>
        <w:footnoteRef/>
      </w:r>
      <w:r w:rsidRPr="00754918">
        <w:rPr>
          <w:rFonts w:ascii="Calibri" w:hAnsi="Calibri" w:cs="Arial"/>
          <w:b/>
          <w:sz w:val="18"/>
          <w:szCs w:val="18"/>
          <w:lang w:val="hr-HR"/>
        </w:rPr>
        <w:t xml:space="preserve"> Mišljenja obavezno priložiti elaboratu</w:t>
      </w:r>
    </w:p>
  </w:footnote>
  <w:footnote w:id="4">
    <w:p w:rsidR="00B8549E" w:rsidRPr="00FC53F6" w:rsidRDefault="00B8549E" w:rsidP="00B843E5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  <w:lang w:val="pl-PL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Upisuje se </w:t>
      </w:r>
      <w:r w:rsidRPr="00FC53F6">
        <w:rPr>
          <w:rFonts w:ascii="Calibri" w:hAnsi="Calibri" w:cs="Arial"/>
          <w:b/>
          <w:sz w:val="18"/>
          <w:szCs w:val="18"/>
          <w:lang w:val="hr-HR"/>
        </w:rPr>
        <w:t>O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ukoliko je predmet obvezan ili </w:t>
      </w:r>
      <w:r w:rsidRPr="00FC53F6">
        <w:rPr>
          <w:rFonts w:ascii="Calibri" w:hAnsi="Calibri" w:cs="Arial"/>
          <w:b/>
          <w:sz w:val="18"/>
          <w:szCs w:val="18"/>
          <w:lang w:val="hr-HR"/>
        </w:rPr>
        <w:t>I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ukoliko je predmet izborni. Prvo se nabrajaju obvezni predmeti.</w:t>
      </w:r>
    </w:p>
  </w:footnote>
  <w:footnote w:id="5">
    <w:p w:rsidR="00B8549E" w:rsidRPr="00FC53F6" w:rsidRDefault="00B8549E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>Kalendar nastave nije obvezan, ali se preporuča</w:t>
      </w:r>
    </w:p>
  </w:footnote>
  <w:footnote w:id="6">
    <w:p w:rsidR="00B8549E" w:rsidRPr="003E2356" w:rsidRDefault="00B8549E">
      <w:pPr>
        <w:pStyle w:val="FootnoteText"/>
        <w:rPr>
          <w:rFonts w:ascii="Calibri" w:hAnsi="Calibri" w:cs="Arial"/>
          <w:b/>
          <w:sz w:val="18"/>
          <w:szCs w:val="18"/>
          <w:lang w:val="hr-HR"/>
        </w:rPr>
      </w:pPr>
      <w:r w:rsidRPr="003E2356">
        <w:rPr>
          <w:rStyle w:val="FootnoteReference"/>
          <w:rFonts w:ascii="Calibri" w:hAnsi="Calibri" w:cs="Arial"/>
          <w:b/>
          <w:sz w:val="18"/>
          <w:szCs w:val="18"/>
        </w:rPr>
        <w:footnoteRef/>
      </w:r>
      <w:r w:rsidRPr="003E2356">
        <w:rPr>
          <w:rFonts w:ascii="Calibri" w:hAnsi="Calibri" w:cs="Arial"/>
          <w:b/>
          <w:sz w:val="18"/>
          <w:szCs w:val="18"/>
        </w:rPr>
        <w:t xml:space="preserve"> 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>U norma satima</w:t>
      </w:r>
    </w:p>
  </w:footnote>
  <w:footnote w:id="7">
    <w:p w:rsidR="00B8549E" w:rsidRPr="00FC53F6" w:rsidRDefault="00B8549E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3E2356">
        <w:rPr>
          <w:rStyle w:val="FootnoteReference"/>
          <w:rFonts w:ascii="Calibri" w:hAnsi="Calibri" w:cs="Arial"/>
          <w:b/>
          <w:sz w:val="18"/>
          <w:szCs w:val="18"/>
        </w:rPr>
        <w:footnoteRef/>
      </w:r>
      <w:r w:rsidRPr="003E2356">
        <w:rPr>
          <w:rFonts w:ascii="Calibri" w:hAnsi="Calibri" w:cs="Arial"/>
          <w:b/>
          <w:sz w:val="18"/>
          <w:szCs w:val="18"/>
        </w:rPr>
        <w:t xml:space="preserve"> 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>U norma satima</w:t>
      </w:r>
    </w:p>
  </w:footnote>
  <w:footnote w:id="8">
    <w:p w:rsidR="00B8549E" w:rsidRPr="003E2356" w:rsidRDefault="00B8549E" w:rsidP="00431D6E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b/>
          <w:sz w:val="18"/>
          <w:szCs w:val="18"/>
          <w:lang w:val="hr-HR"/>
        </w:rPr>
      </w:pPr>
      <w:r w:rsidRPr="003E2356">
        <w:rPr>
          <w:rStyle w:val="FootnoteReference"/>
          <w:rFonts w:cs="Arial"/>
          <w:b/>
          <w:sz w:val="18"/>
          <w:szCs w:val="18"/>
        </w:rPr>
        <w:footnoteRef/>
      </w:r>
      <w:r w:rsidRPr="003E2356">
        <w:rPr>
          <w:rFonts w:cs="Arial"/>
          <w:b/>
          <w:sz w:val="18"/>
          <w:szCs w:val="18"/>
          <w:lang w:val="hr-HR"/>
        </w:rPr>
        <w:t xml:space="preserve"> Ako nastavnik nije zaposlen na Sveučilištu, prilažu se sljedeće pismene izjave:</w:t>
      </w:r>
    </w:p>
    <w:p w:rsidR="00B8549E" w:rsidRPr="003E2356" w:rsidRDefault="00B8549E" w:rsidP="00431D6E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b/>
          <w:sz w:val="18"/>
          <w:szCs w:val="18"/>
          <w:lang w:val="hr-HR"/>
        </w:rPr>
      </w:pPr>
      <w:r w:rsidRPr="003E2356">
        <w:rPr>
          <w:rFonts w:cs="Arial"/>
          <w:b/>
          <w:sz w:val="18"/>
          <w:szCs w:val="18"/>
          <w:lang w:val="hr-HR"/>
        </w:rPr>
        <w:t>1. Izjava nastavnika da je spreman izvoditi nastavu</w:t>
      </w:r>
    </w:p>
    <w:p w:rsidR="00B8549E" w:rsidRPr="003E2356" w:rsidRDefault="00B8549E" w:rsidP="00431D6E">
      <w:pPr>
        <w:pStyle w:val="ListParagraph"/>
        <w:spacing w:after="0" w:line="240" w:lineRule="auto"/>
        <w:ind w:left="0" w:firstLine="1"/>
        <w:contextualSpacing w:val="0"/>
        <w:jc w:val="both"/>
        <w:rPr>
          <w:rFonts w:cs="Arial"/>
          <w:b/>
          <w:sz w:val="18"/>
          <w:szCs w:val="18"/>
          <w:lang w:val="hr-HR"/>
        </w:rPr>
      </w:pPr>
      <w:r w:rsidRPr="003E2356">
        <w:rPr>
          <w:rFonts w:cs="Arial"/>
          <w:b/>
          <w:sz w:val="18"/>
          <w:szCs w:val="18"/>
          <w:lang w:val="hr-HR"/>
        </w:rPr>
        <w:t xml:space="preserve">2. Dopuštenje čelnika ustanove u kojoj je nastavnik zaposlen s navođenjem kolegija i razdoblja za koje se dozvola izdaje   </w:t>
      </w:r>
    </w:p>
  </w:footnote>
  <w:footnote w:id="9">
    <w:p w:rsidR="00B8549E" w:rsidRPr="00FC53F6" w:rsidRDefault="00B8549E" w:rsidP="00431D6E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3E2356">
        <w:rPr>
          <w:rStyle w:val="FootnoteReference"/>
          <w:rFonts w:ascii="Calibri" w:hAnsi="Calibri" w:cs="Arial"/>
          <w:b/>
          <w:sz w:val="18"/>
          <w:szCs w:val="18"/>
        </w:rPr>
        <w:footnoteRef/>
      </w:r>
      <w:r w:rsidRPr="003E2356">
        <w:rPr>
          <w:rFonts w:ascii="Calibri" w:hAnsi="Calibri" w:cs="Arial"/>
          <w:b/>
          <w:sz w:val="18"/>
          <w:szCs w:val="18"/>
        </w:rPr>
        <w:t xml:space="preserve"> 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 xml:space="preserve">Podebljati </w:t>
      </w:r>
      <w:r w:rsidRPr="003E2356">
        <w:rPr>
          <w:rFonts w:ascii="Calibri" w:hAnsi="Calibri" w:cs="Arial"/>
          <w:b/>
          <w:bCs/>
          <w:sz w:val="18"/>
          <w:szCs w:val="18"/>
          <w:lang w:val="hr-HR"/>
        </w:rPr>
        <w:t>relevantne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 xml:space="preserve"> radove za izvođenje nastave</w:t>
      </w:r>
    </w:p>
  </w:footnote>
  <w:footnote w:id="10">
    <w:p w:rsidR="00B8549E" w:rsidRPr="00FC53F6" w:rsidRDefault="00B8549E" w:rsidP="00431D6E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Ispunjava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se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za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broj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godina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jednog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ciklusa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predlo</w:t>
      </w:r>
      <w:r w:rsidRPr="00FC53F6">
        <w:rPr>
          <w:rFonts w:ascii="Calibri" w:hAnsi="Calibri" w:cs="Arial"/>
          <w:sz w:val="18"/>
          <w:szCs w:val="18"/>
          <w:lang w:val="hr-HR"/>
        </w:rPr>
        <w:t>ž</w:t>
      </w:r>
      <w:r w:rsidRPr="00FC53F6">
        <w:rPr>
          <w:rFonts w:ascii="Calibri" w:hAnsi="Calibri" w:cs="Arial"/>
          <w:sz w:val="18"/>
          <w:szCs w:val="18"/>
          <w:lang w:val="nl-BE"/>
        </w:rPr>
        <w:t>enog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studijskog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programa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, </w:t>
      </w:r>
      <w:r w:rsidRPr="00BF47AC">
        <w:rPr>
          <w:rFonts w:ascii="Calibri" w:hAnsi="Calibri" w:cs="Arial"/>
          <w:b/>
          <w:sz w:val="18"/>
          <w:szCs w:val="18"/>
          <w:lang w:val="nl-BE"/>
        </w:rPr>
        <w:t>tablica je kumulativna</w:t>
      </w:r>
    </w:p>
  </w:footnote>
  <w:footnote w:id="11">
    <w:p w:rsidR="00B8549E" w:rsidRPr="00FC53F6" w:rsidRDefault="00B8549E" w:rsidP="003208D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  <w:lang w:val="hr-HR"/>
        </w:rPr>
        <w:footnoteRef/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CB4D6D">
        <w:rPr>
          <w:rFonts w:ascii="Calibri" w:hAnsi="Calibri" w:cs="Arial"/>
          <w:b/>
          <w:sz w:val="18"/>
          <w:szCs w:val="18"/>
          <w:lang w:val="hr-HR"/>
        </w:rPr>
        <w:t>Broj norma sati stalno zaposlenih nastavnika dijeli se s ukupnim brojem norma sati.</w:t>
      </w:r>
      <w:r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color w:val="000000"/>
          <w:sz w:val="18"/>
          <w:szCs w:val="18"/>
          <w:lang w:val="hr-HR"/>
        </w:rPr>
        <w:t>Od ukupnog broja norma sati za predloženi studijski program najmanje jednu polovicu trebaju izvoditi zaposlenici s punim radnim vremenom izabrani u znanstveno-nastavna i/ili umjetničko-nastavna zvanja.</w:t>
      </w:r>
    </w:p>
  </w:footnote>
  <w:footnote w:id="12">
    <w:p w:rsidR="00B8549E" w:rsidRPr="003E2356" w:rsidRDefault="00B8549E" w:rsidP="003E2356">
      <w:pPr>
        <w:pStyle w:val="FootnoteText"/>
        <w:rPr>
          <w:rFonts w:ascii="Calibri" w:hAnsi="Calibri"/>
          <w:b/>
          <w:sz w:val="18"/>
          <w:szCs w:val="18"/>
          <w:lang w:val="hr-HR"/>
        </w:rPr>
      </w:pPr>
      <w:r w:rsidRPr="003E2356">
        <w:rPr>
          <w:rStyle w:val="FootnoteReference"/>
          <w:rFonts w:ascii="Calibri" w:hAnsi="Calibri"/>
          <w:b/>
          <w:sz w:val="18"/>
          <w:szCs w:val="18"/>
        </w:rPr>
        <w:footnoteRef/>
      </w:r>
      <w:r w:rsidRPr="003E2356">
        <w:rPr>
          <w:rFonts w:ascii="Calibri" w:hAnsi="Calibri"/>
          <w:b/>
          <w:sz w:val="18"/>
          <w:szCs w:val="18"/>
        </w:rPr>
        <w:t xml:space="preserve"> </w:t>
      </w:r>
      <w:r w:rsidRPr="003E2356">
        <w:rPr>
          <w:rFonts w:ascii="Calibri" w:hAnsi="Calibri"/>
          <w:b/>
          <w:sz w:val="18"/>
          <w:szCs w:val="18"/>
          <w:lang w:val="hr-HR"/>
        </w:rPr>
        <w:t>Nastavnici imaju koeficijent 1, a suradnici 0,5. Redoviti studenti imaju koeficijent 1, a izvanredni 0,5.</w:t>
      </w:r>
    </w:p>
  </w:footnote>
  <w:footnote w:id="13">
    <w:p w:rsidR="00B8549E" w:rsidRPr="000E506E" w:rsidRDefault="00B8549E" w:rsidP="003E2356">
      <w:pPr>
        <w:pStyle w:val="FootnoteText"/>
        <w:rPr>
          <w:rFonts w:ascii="Calibri" w:hAnsi="Calibri" w:cs="Arial"/>
          <w:sz w:val="18"/>
          <w:szCs w:val="18"/>
          <w:lang w:val="nl-BE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nl-BE"/>
        </w:rPr>
        <w:t xml:space="preserve"> Ispunjava se za broj godina jednog ciklusa predloženog studijskog programa, </w:t>
      </w:r>
      <w:r w:rsidRPr="00A14D87">
        <w:rPr>
          <w:rFonts w:ascii="Calibri" w:hAnsi="Calibri" w:cs="Arial"/>
          <w:b/>
          <w:sz w:val="18"/>
          <w:szCs w:val="18"/>
          <w:lang w:val="nl-BE"/>
        </w:rPr>
        <w:t>tablica je kumulativna</w:t>
      </w:r>
    </w:p>
  </w:footnote>
  <w:footnote w:id="14">
    <w:p w:rsidR="00B8549E" w:rsidRPr="00FC53F6" w:rsidRDefault="00B8549E" w:rsidP="00832A7F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>Broj primjeraka obvezne literature za pojedini kolegij mora u pravilu iznositi 20% od predviđenog broja studenata koji će biti upisani na taj kolegij</w:t>
      </w:r>
    </w:p>
  </w:footnote>
  <w:footnote w:id="15">
    <w:p w:rsidR="00B8549E" w:rsidRPr="003E2356" w:rsidRDefault="00B8549E" w:rsidP="00832A7F">
      <w:pPr>
        <w:pStyle w:val="FootnoteText"/>
        <w:jc w:val="both"/>
        <w:rPr>
          <w:rFonts w:ascii="Arial" w:hAnsi="Arial" w:cs="Arial"/>
          <w:b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Određuje se stavljanjem u odnos predviđenog broja upisanih studenata s veličinom upotrebljivog prostora, na način da na svakog studenta dolazi u pravilu 1,25 m2 upotrebljivog prostora. </w:t>
      </w:r>
      <w:r w:rsidRPr="003E2356">
        <w:rPr>
          <w:rFonts w:ascii="Calibri" w:hAnsi="Calibri" w:cs="Arial"/>
          <w:b/>
          <w:sz w:val="18"/>
          <w:szCs w:val="18"/>
          <w:lang w:val="hr-HR"/>
        </w:rPr>
        <w:t>Na postojeći broj studenata dodaju se studenti predviđeni studijskim programom i taj se ukupni broj stavlja u omjer s prostorom.</w:t>
      </w:r>
    </w:p>
  </w:footnote>
  <w:footnote w:id="16">
    <w:p w:rsidR="00B8549E" w:rsidRPr="00FC53F6" w:rsidRDefault="00B8549E" w:rsidP="00B8478C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Pr="00FC53F6">
        <w:rPr>
          <w:rFonts w:ascii="Calibri" w:hAnsi="Calibri" w:cs="Arial"/>
          <w:sz w:val="18"/>
          <w:szCs w:val="18"/>
        </w:rPr>
        <w:t>Dostupno</w:t>
      </w:r>
      <w:proofErr w:type="spellEnd"/>
      <w:r w:rsidRPr="00FC53F6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Pr="00FC53F6">
        <w:rPr>
          <w:rFonts w:ascii="Calibri" w:hAnsi="Calibri" w:cs="Arial"/>
          <w:sz w:val="18"/>
          <w:szCs w:val="18"/>
        </w:rPr>
        <w:t>na</w:t>
      </w:r>
      <w:proofErr w:type="spellEnd"/>
      <w:r w:rsidRPr="00FC53F6">
        <w:rPr>
          <w:rFonts w:ascii="Calibri" w:hAnsi="Calibri" w:cs="Arial"/>
          <w:sz w:val="18"/>
          <w:szCs w:val="18"/>
        </w:rPr>
        <w:t xml:space="preserve">: </w:t>
      </w:r>
      <w:hyperlink r:id="rId2" w:history="1">
        <w:r w:rsidRPr="00FC53F6">
          <w:rPr>
            <w:rStyle w:val="Hyperlink"/>
            <w:rFonts w:ascii="Calibri" w:hAnsi="Calibri" w:cs="Arial"/>
            <w:sz w:val="18"/>
            <w:szCs w:val="18"/>
          </w:rPr>
          <w:t>https://www.azvo.hr/images/stories/vrednovanja/Podaci_za_Mre%C5%BEu_prilog_dopisu_NOVO_11.5.2012.docx</w:t>
        </w:r>
      </w:hyperlink>
      <w:r w:rsidRPr="00FC53F6">
        <w:rPr>
          <w:rFonts w:ascii="Calibri" w:hAnsi="Calibri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9E" w:rsidRPr="0061792C" w:rsidRDefault="00B8549E" w:rsidP="00996BE6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w:pict>
        <v:line id="Straight Connector 2" o:spid="_x0000_s2061" style="position:absolute;left:0;text-align:left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" strokecolor="windowText" strokeweight=".5pt">
          <v:stroke joinstyle="miter"/>
        </v:line>
      </w:pict>
    </w:r>
    <w:r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.35pt;margin-top:-.85pt;width:47pt;height:46.4pt;z-index:1">
          <v:imagedata r:id="rId1" o:title=""/>
          <w10:wrap type="square"/>
        </v:shape>
        <o:OLEObject Type="Embed" ProgID="MSPhotoEd.3" ShapeID="_x0000_s2060" DrawAspect="Content" ObjectID="_1676184477" r:id="rId2"/>
      </w:object>
    </w:r>
    <w:r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>
      <w:rPr>
        <w:rFonts w:ascii="Calibri" w:eastAsia="Calibri" w:hAnsi="Calibri"/>
        <w:b/>
        <w:sz w:val="22"/>
        <w:szCs w:val="22"/>
        <w:lang w:val="hr-HR" w:eastAsia="en-US"/>
      </w:rPr>
      <w:t>Obrazac VOP2</w:t>
    </w:r>
  </w:p>
  <w:p w:rsidR="00B8549E" w:rsidRPr="0061792C" w:rsidRDefault="00B8549E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B8549E" w:rsidRDefault="00B8549E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B8549E" w:rsidRPr="0061792C" w:rsidRDefault="00B8549E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B8549E" w:rsidRPr="003208D6" w:rsidRDefault="00B8549E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19E106A3"/>
    <w:multiLevelType w:val="hybridMultilevel"/>
    <w:tmpl w:val="BA48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D1B"/>
    <w:rsid w:val="00000B5D"/>
    <w:rsid w:val="000403A8"/>
    <w:rsid w:val="00065C42"/>
    <w:rsid w:val="0007001D"/>
    <w:rsid w:val="000704C8"/>
    <w:rsid w:val="000847C2"/>
    <w:rsid w:val="0008577A"/>
    <w:rsid w:val="00097A93"/>
    <w:rsid w:val="000B16AA"/>
    <w:rsid w:val="000C390B"/>
    <w:rsid w:val="000C494B"/>
    <w:rsid w:val="000C5419"/>
    <w:rsid w:val="000E6206"/>
    <w:rsid w:val="001074F5"/>
    <w:rsid w:val="00111BC7"/>
    <w:rsid w:val="00115CEE"/>
    <w:rsid w:val="001202E3"/>
    <w:rsid w:val="001210DB"/>
    <w:rsid w:val="00122A9D"/>
    <w:rsid w:val="00130BF9"/>
    <w:rsid w:val="001320E8"/>
    <w:rsid w:val="00144F46"/>
    <w:rsid w:val="001575DA"/>
    <w:rsid w:val="00161A6F"/>
    <w:rsid w:val="00161E3C"/>
    <w:rsid w:val="0017476D"/>
    <w:rsid w:val="00183C03"/>
    <w:rsid w:val="00192B9A"/>
    <w:rsid w:val="001C51C4"/>
    <w:rsid w:val="001C72B0"/>
    <w:rsid w:val="001C774C"/>
    <w:rsid w:val="001C7966"/>
    <w:rsid w:val="001C7F17"/>
    <w:rsid w:val="001E2008"/>
    <w:rsid w:val="00206E5B"/>
    <w:rsid w:val="00226B36"/>
    <w:rsid w:val="00232C33"/>
    <w:rsid w:val="00261A06"/>
    <w:rsid w:val="00275805"/>
    <w:rsid w:val="002A3ED0"/>
    <w:rsid w:val="002B2C77"/>
    <w:rsid w:val="002E1A12"/>
    <w:rsid w:val="002E31CA"/>
    <w:rsid w:val="002E4211"/>
    <w:rsid w:val="002E65C2"/>
    <w:rsid w:val="002F06C8"/>
    <w:rsid w:val="003066E3"/>
    <w:rsid w:val="003208D6"/>
    <w:rsid w:val="00331514"/>
    <w:rsid w:val="00366F0B"/>
    <w:rsid w:val="00372181"/>
    <w:rsid w:val="0037758B"/>
    <w:rsid w:val="003C0630"/>
    <w:rsid w:val="003D6539"/>
    <w:rsid w:val="003E2356"/>
    <w:rsid w:val="003E6914"/>
    <w:rsid w:val="003F1A00"/>
    <w:rsid w:val="00420BF4"/>
    <w:rsid w:val="00431D6E"/>
    <w:rsid w:val="00444C6C"/>
    <w:rsid w:val="00444F82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0E12"/>
    <w:rsid w:val="004E2B1C"/>
    <w:rsid w:val="004F0234"/>
    <w:rsid w:val="004F6AA9"/>
    <w:rsid w:val="004F6C00"/>
    <w:rsid w:val="004F6D8A"/>
    <w:rsid w:val="00501365"/>
    <w:rsid w:val="00515AAB"/>
    <w:rsid w:val="0052307F"/>
    <w:rsid w:val="00536101"/>
    <w:rsid w:val="00561E5A"/>
    <w:rsid w:val="00566D1B"/>
    <w:rsid w:val="0059665C"/>
    <w:rsid w:val="005A0479"/>
    <w:rsid w:val="005B2418"/>
    <w:rsid w:val="005B694F"/>
    <w:rsid w:val="005C334F"/>
    <w:rsid w:val="005E444D"/>
    <w:rsid w:val="005E7768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E58DF"/>
    <w:rsid w:val="006F60E3"/>
    <w:rsid w:val="006F68BE"/>
    <w:rsid w:val="006F7A4A"/>
    <w:rsid w:val="00700782"/>
    <w:rsid w:val="00701420"/>
    <w:rsid w:val="007049C0"/>
    <w:rsid w:val="00705838"/>
    <w:rsid w:val="0071100E"/>
    <w:rsid w:val="0072253F"/>
    <w:rsid w:val="007244B3"/>
    <w:rsid w:val="00726826"/>
    <w:rsid w:val="00737274"/>
    <w:rsid w:val="0074546D"/>
    <w:rsid w:val="00754918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204B"/>
    <w:rsid w:val="007C55A1"/>
    <w:rsid w:val="007D2535"/>
    <w:rsid w:val="007D5AD4"/>
    <w:rsid w:val="007E6CAA"/>
    <w:rsid w:val="00812A1B"/>
    <w:rsid w:val="00821C6F"/>
    <w:rsid w:val="00832A7F"/>
    <w:rsid w:val="0084555F"/>
    <w:rsid w:val="008502BD"/>
    <w:rsid w:val="00856F67"/>
    <w:rsid w:val="00875A21"/>
    <w:rsid w:val="00885AE3"/>
    <w:rsid w:val="008A511D"/>
    <w:rsid w:val="008B6FDE"/>
    <w:rsid w:val="008B779F"/>
    <w:rsid w:val="008C3CF4"/>
    <w:rsid w:val="008C7ED9"/>
    <w:rsid w:val="008D2CBC"/>
    <w:rsid w:val="008E5036"/>
    <w:rsid w:val="008E6A5E"/>
    <w:rsid w:val="008E6D6A"/>
    <w:rsid w:val="00913558"/>
    <w:rsid w:val="00916569"/>
    <w:rsid w:val="009216F2"/>
    <w:rsid w:val="00926B4B"/>
    <w:rsid w:val="00937CBF"/>
    <w:rsid w:val="009433AC"/>
    <w:rsid w:val="00943DF3"/>
    <w:rsid w:val="009727C8"/>
    <w:rsid w:val="00984844"/>
    <w:rsid w:val="00996BE6"/>
    <w:rsid w:val="009B1DEE"/>
    <w:rsid w:val="009B5C41"/>
    <w:rsid w:val="009B695F"/>
    <w:rsid w:val="009E0E28"/>
    <w:rsid w:val="009E5936"/>
    <w:rsid w:val="009E7A7D"/>
    <w:rsid w:val="009F2DC3"/>
    <w:rsid w:val="009F5BCA"/>
    <w:rsid w:val="00A07378"/>
    <w:rsid w:val="00A07928"/>
    <w:rsid w:val="00A1568B"/>
    <w:rsid w:val="00A1653C"/>
    <w:rsid w:val="00A5673A"/>
    <w:rsid w:val="00A578A3"/>
    <w:rsid w:val="00A81DC2"/>
    <w:rsid w:val="00A91128"/>
    <w:rsid w:val="00A9420E"/>
    <w:rsid w:val="00AA18D5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52233"/>
    <w:rsid w:val="00B615E5"/>
    <w:rsid w:val="00B66067"/>
    <w:rsid w:val="00B8178E"/>
    <w:rsid w:val="00B843E5"/>
    <w:rsid w:val="00B8478C"/>
    <w:rsid w:val="00B8549E"/>
    <w:rsid w:val="00B86667"/>
    <w:rsid w:val="00B87974"/>
    <w:rsid w:val="00B9167F"/>
    <w:rsid w:val="00BA0E83"/>
    <w:rsid w:val="00BA79C5"/>
    <w:rsid w:val="00BA7AAA"/>
    <w:rsid w:val="00BB66B3"/>
    <w:rsid w:val="00BC6E2E"/>
    <w:rsid w:val="00BC75FE"/>
    <w:rsid w:val="00BD63F1"/>
    <w:rsid w:val="00BE707F"/>
    <w:rsid w:val="00BF47AC"/>
    <w:rsid w:val="00BF7027"/>
    <w:rsid w:val="00C04AFA"/>
    <w:rsid w:val="00C3150E"/>
    <w:rsid w:val="00C31A8B"/>
    <w:rsid w:val="00C55FE5"/>
    <w:rsid w:val="00C722EB"/>
    <w:rsid w:val="00C908E8"/>
    <w:rsid w:val="00C96778"/>
    <w:rsid w:val="00CA262B"/>
    <w:rsid w:val="00CB7B26"/>
    <w:rsid w:val="00CE2CA6"/>
    <w:rsid w:val="00D02D6A"/>
    <w:rsid w:val="00D041A2"/>
    <w:rsid w:val="00D07E34"/>
    <w:rsid w:val="00D20842"/>
    <w:rsid w:val="00D238F6"/>
    <w:rsid w:val="00D43846"/>
    <w:rsid w:val="00D72D47"/>
    <w:rsid w:val="00D95A9B"/>
    <w:rsid w:val="00DB419A"/>
    <w:rsid w:val="00DD4477"/>
    <w:rsid w:val="00DD7D37"/>
    <w:rsid w:val="00DE3ADF"/>
    <w:rsid w:val="00DE4C69"/>
    <w:rsid w:val="00DE73A4"/>
    <w:rsid w:val="00DF2990"/>
    <w:rsid w:val="00E11358"/>
    <w:rsid w:val="00E134CA"/>
    <w:rsid w:val="00E2480E"/>
    <w:rsid w:val="00E24A71"/>
    <w:rsid w:val="00E31C82"/>
    <w:rsid w:val="00E400B7"/>
    <w:rsid w:val="00E44D6E"/>
    <w:rsid w:val="00E47535"/>
    <w:rsid w:val="00E549FD"/>
    <w:rsid w:val="00E54C83"/>
    <w:rsid w:val="00E70ECE"/>
    <w:rsid w:val="00E82C30"/>
    <w:rsid w:val="00E82C44"/>
    <w:rsid w:val="00E87A96"/>
    <w:rsid w:val="00EA2C15"/>
    <w:rsid w:val="00EB54D3"/>
    <w:rsid w:val="00ED19D5"/>
    <w:rsid w:val="00ED1A95"/>
    <w:rsid w:val="00ED4D38"/>
    <w:rsid w:val="00EE11CA"/>
    <w:rsid w:val="00EF4DCC"/>
    <w:rsid w:val="00F001C7"/>
    <w:rsid w:val="00F26535"/>
    <w:rsid w:val="00F26A7B"/>
    <w:rsid w:val="00F57145"/>
    <w:rsid w:val="00F71103"/>
    <w:rsid w:val="00F94AF9"/>
    <w:rsid w:val="00FA1309"/>
    <w:rsid w:val="00FB537D"/>
    <w:rsid w:val="00FB56C4"/>
    <w:rsid w:val="00FC352B"/>
    <w:rsid w:val="00FC353F"/>
    <w:rsid w:val="00FC53F6"/>
    <w:rsid w:val="00FD135D"/>
    <w:rsid w:val="00FD1D4B"/>
    <w:rsid w:val="00FE0FCE"/>
    <w:rsid w:val="00FE3FAC"/>
    <w:rsid w:val="00FE4E90"/>
    <w:rsid w:val="00FF31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2"/>
    <o:shapelayout v:ext="edit">
      <o:idmap v:ext="edit" data="1"/>
    </o:shapelayout>
  </w:shapeDefaults>
  <w:decimalSymbol w:val=","/>
  <w:listSeparator w:val=";"/>
  <w14:docId w14:val="4D5F9206"/>
  <w15:docId w15:val="{8BB7A72D-CCDF-4A00-80ED-56425B5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qFormat/>
    <w:rsid w:val="00E549F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549FD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549FD"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sid w:val="00E549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549FD"/>
    <w:rPr>
      <w:sz w:val="19"/>
      <w:szCs w:val="19"/>
    </w:rPr>
  </w:style>
  <w:style w:type="paragraph" w:styleId="Header">
    <w:name w:val="header"/>
    <w:basedOn w:val="Normal"/>
    <w:link w:val="HeaderChar"/>
    <w:rsid w:val="00E549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549F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549F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rsid w:val="00E549FD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rsid w:val="00E549FD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E549FD"/>
    <w:rPr>
      <w:b/>
      <w:sz w:val="19"/>
      <w:szCs w:val="19"/>
    </w:rPr>
  </w:style>
  <w:style w:type="character" w:customStyle="1" w:styleId="FieldTextChar">
    <w:name w:val="Field Text Char"/>
    <w:rsid w:val="00E549FD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E549FD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0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4E0E12"/>
    <w:rPr>
      <w:sz w:val="19"/>
      <w:szCs w:val="19"/>
      <w:lang w:val="en-US"/>
    </w:rPr>
  </w:style>
  <w:style w:type="character" w:customStyle="1" w:styleId="FootnoteTextChar">
    <w:name w:val="Footnote Text Char"/>
    <w:link w:val="FootnoteText"/>
    <w:semiHidden/>
    <w:rsid w:val="004E0E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zvo.hr/images/stories/vrednovanja/Podaci_za_Mre%C5%BEu_prilog_dopisu_NOVO_11.5.2012.docx" TargetMode="External"/><Relationship Id="rId1" Type="http://schemas.openxmlformats.org/officeDocument/2006/relationships/hyperlink" Target="http://unipu.hr/fileadmin/datoteke/kvaliteta/Mreza_visokih_ucilista_i_studijskih_programa_u_RH_fin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7A5E-8F12-4BB5-88D4-9CDEC3E8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18</TotalTime>
  <Pages>14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sagaber</cp:lastModifiedBy>
  <cp:revision>6</cp:revision>
  <cp:lastPrinted>2009-06-12T13:08:00Z</cp:lastPrinted>
  <dcterms:created xsi:type="dcterms:W3CDTF">2016-01-09T11:05:00Z</dcterms:created>
  <dcterms:modified xsi:type="dcterms:W3CDTF">2021-03-02T09:02:00Z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